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  <w:gridCol w:w="2510"/>
      </w:tblGrid>
      <w:tr w:rsidR="00A70674" w14:paraId="572794D4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36A14730" w14:textId="0D930FB0" w:rsidR="00A70674" w:rsidRDefault="0078152C">
            <w:pPr>
              <w:pStyle w:val="Title"/>
            </w:pPr>
            <w:r>
              <w:t xml:space="preserve">INTERIOR ACADEMY </w:t>
            </w:r>
            <w:r w:rsidR="00AB68B6">
              <w:t xml:space="preserve">- </w:t>
            </w:r>
            <w:r w:rsidR="00AB68B6" w:rsidRPr="00434B94">
              <w:rPr>
                <w:sz w:val="26"/>
                <w:szCs w:val="26"/>
              </w:rPr>
              <w:t>Academic</w:t>
            </w:r>
            <w:r w:rsidR="00E118A4" w:rsidRPr="00434B94">
              <w:rPr>
                <w:sz w:val="26"/>
                <w:szCs w:val="26"/>
              </w:rPr>
              <w:t xml:space="preserve"> </w:t>
            </w:r>
            <w:r w:rsidRPr="00434B94">
              <w:rPr>
                <w:sz w:val="26"/>
                <w:szCs w:val="26"/>
              </w:rPr>
              <w:t>C</w:t>
            </w:r>
            <w:r w:rsidR="00E118A4" w:rsidRPr="00434B94">
              <w:rPr>
                <w:sz w:val="26"/>
                <w:szCs w:val="26"/>
              </w:rPr>
              <w:t>alendar</w:t>
            </w:r>
            <w:r w:rsidR="00434B94" w:rsidRPr="00434B94">
              <w:rPr>
                <w:sz w:val="26"/>
                <w:szCs w:val="26"/>
              </w:rPr>
              <w:t xml:space="preserve"> – F/T programs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6434C2F1" w14:textId="4B8D574F" w:rsidR="00A70674" w:rsidRDefault="00D944C7">
            <w:pPr>
              <w:pStyle w:val="Subtitle"/>
            </w:pPr>
            <w:r>
              <w:t>20</w:t>
            </w:r>
            <w:r w:rsidR="00B53321">
              <w:t>2</w:t>
            </w:r>
            <w:r w:rsidR="00547C7F">
              <w:t>6</w:t>
            </w:r>
          </w:p>
        </w:tc>
      </w:tr>
      <w:tr w:rsidR="00A70674" w14:paraId="17F4C277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24857DD5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30390EAD" w14:textId="77777777" w:rsidR="00A70674" w:rsidRDefault="00A70674">
            <w:pPr>
              <w:pStyle w:val="NoSpacing"/>
            </w:pPr>
          </w:p>
        </w:tc>
      </w:tr>
    </w:tbl>
    <w:p w14:paraId="23D50AE0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579"/>
        <w:gridCol w:w="3214"/>
        <w:gridCol w:w="579"/>
        <w:gridCol w:w="3214"/>
      </w:tblGrid>
      <w:tr w:rsidR="00A70674" w14:paraId="3CFC98AA" w14:textId="77777777" w:rsidTr="00ED1192">
        <w:tc>
          <w:tcPr>
            <w:tcW w:w="3214" w:type="dxa"/>
          </w:tcPr>
          <w:p w14:paraId="169B5952" w14:textId="77777777" w:rsidR="00A70674" w:rsidRPr="00A015B3" w:rsidRDefault="00A70674"/>
        </w:tc>
        <w:tc>
          <w:tcPr>
            <w:tcW w:w="579" w:type="dxa"/>
          </w:tcPr>
          <w:p w14:paraId="60BE5423" w14:textId="77777777" w:rsidR="00A70674" w:rsidRPr="00A015B3" w:rsidRDefault="00A70674"/>
        </w:tc>
        <w:tc>
          <w:tcPr>
            <w:tcW w:w="3214" w:type="dxa"/>
          </w:tcPr>
          <w:p w14:paraId="792CAC69" w14:textId="77777777" w:rsidR="00A70674" w:rsidRPr="00A015B3" w:rsidRDefault="00A70674"/>
        </w:tc>
        <w:tc>
          <w:tcPr>
            <w:tcW w:w="579" w:type="dxa"/>
          </w:tcPr>
          <w:p w14:paraId="41DF3F2A" w14:textId="77777777" w:rsidR="00A70674" w:rsidRPr="00A015B3" w:rsidRDefault="00A70674"/>
        </w:tc>
        <w:tc>
          <w:tcPr>
            <w:tcW w:w="3214" w:type="dxa"/>
          </w:tcPr>
          <w:p w14:paraId="1AF17AB1" w14:textId="77777777" w:rsidR="00A70674" w:rsidRDefault="00A70674"/>
        </w:tc>
      </w:tr>
      <w:tr w:rsidR="00A70674" w14:paraId="36627966" w14:textId="77777777">
        <w:trPr>
          <w:trHeight w:hRule="exact" w:val="144"/>
        </w:trPr>
        <w:tc>
          <w:tcPr>
            <w:tcW w:w="3214" w:type="dxa"/>
          </w:tcPr>
          <w:p w14:paraId="41798CB9" w14:textId="62EA7D99" w:rsidR="00A70674" w:rsidRDefault="001251E4">
            <w:r>
              <w:t xml:space="preserve"> </w:t>
            </w:r>
          </w:p>
        </w:tc>
        <w:tc>
          <w:tcPr>
            <w:tcW w:w="579" w:type="dxa"/>
          </w:tcPr>
          <w:p w14:paraId="6F185C50" w14:textId="77777777" w:rsidR="00A70674" w:rsidRDefault="00A70674"/>
        </w:tc>
        <w:tc>
          <w:tcPr>
            <w:tcW w:w="3214" w:type="dxa"/>
          </w:tcPr>
          <w:p w14:paraId="149A515E" w14:textId="77777777" w:rsidR="00A70674" w:rsidRDefault="00A70674"/>
        </w:tc>
        <w:tc>
          <w:tcPr>
            <w:tcW w:w="579" w:type="dxa"/>
          </w:tcPr>
          <w:p w14:paraId="7F3030A0" w14:textId="77777777" w:rsidR="00A70674" w:rsidRDefault="00A70674"/>
        </w:tc>
        <w:tc>
          <w:tcPr>
            <w:tcW w:w="3214" w:type="dxa"/>
          </w:tcPr>
          <w:p w14:paraId="76C67424" w14:textId="77777777" w:rsidR="00A70674" w:rsidRDefault="00A70674"/>
        </w:tc>
      </w:tr>
      <w:tr w:rsidR="00223D4D" w14:paraId="26ED209A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:rsidRPr="0078152C" w14:paraId="4AF7AD7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AD7FC51" w14:textId="30C7064F" w:rsidR="00223D4D" w:rsidRPr="0078152C" w:rsidRDefault="00A15338" w:rsidP="00223D4D">
                  <w:pPr>
                    <w:spacing w:before="48" w:after="48"/>
                  </w:pPr>
                  <w:r w:rsidRPr="0078152C">
                    <w:t>Dec</w:t>
                  </w:r>
                  <w:r w:rsidR="00223D4D" w:rsidRPr="0078152C">
                    <w:t xml:space="preserve"> </w:t>
                  </w:r>
                  <w:r w:rsidR="00D944C7" w:rsidRPr="0078152C">
                    <w:t>202</w:t>
                  </w:r>
                  <w:r w:rsidR="00547C7F">
                    <w:t>5</w:t>
                  </w:r>
                </w:p>
              </w:tc>
            </w:tr>
            <w:tr w:rsidR="00223D4D" w:rsidRPr="0078152C" w14:paraId="0F657FF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32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517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RPr="0078152C" w14:paraId="71926262" w14:textId="77777777" w:rsidTr="002A4D9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AC62910" w14:textId="77777777" w:rsidR="00223D4D" w:rsidRPr="0078152C" w:rsidRDefault="00223D4D" w:rsidP="00223D4D">
                        <w:r w:rsidRPr="0078152C">
                          <w:t>S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3F221032" w14:textId="77777777" w:rsidR="00223D4D" w:rsidRPr="0078152C" w:rsidRDefault="00223D4D" w:rsidP="00223D4D">
                        <w:r w:rsidRPr="0078152C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D42FA6" w14:textId="77777777" w:rsidR="00223D4D" w:rsidRPr="0078152C" w:rsidRDefault="00223D4D" w:rsidP="00223D4D">
                        <w:r w:rsidRPr="0078152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34B2D9" w14:textId="77777777" w:rsidR="00223D4D" w:rsidRPr="0078152C" w:rsidRDefault="00223D4D" w:rsidP="00223D4D">
                        <w:r w:rsidRPr="0078152C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BDE382" w14:textId="77777777" w:rsidR="00223D4D" w:rsidRPr="0078152C" w:rsidRDefault="00223D4D" w:rsidP="00223D4D">
                        <w:r w:rsidRPr="0078152C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CDC04D" w14:textId="77777777" w:rsidR="00223D4D" w:rsidRPr="0078152C" w:rsidRDefault="00223D4D" w:rsidP="00223D4D">
                        <w:r w:rsidRPr="0078152C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572E26" w14:textId="77777777" w:rsidR="00223D4D" w:rsidRPr="0078152C" w:rsidRDefault="00223D4D" w:rsidP="00223D4D">
                        <w:r w:rsidRPr="0078152C">
                          <w:t>S</w:t>
                        </w:r>
                      </w:p>
                    </w:tc>
                  </w:tr>
                  <w:tr w:rsidR="008D47C2" w:rsidRPr="0078152C" w14:paraId="0B3DCD86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7D5501A" w14:textId="5E49C091" w:rsidR="008D47C2" w:rsidRPr="0078152C" w:rsidRDefault="008D47C2" w:rsidP="008D47C2">
                        <w:bookmarkStart w:id="0" w:name="_Hlk167963218"/>
                      </w:p>
                    </w:tc>
                    <w:tc>
                      <w:tcPr>
                        <w:tcW w:w="517" w:type="dxa"/>
                        <w:shd w:val="clear" w:color="auto" w:fill="D8D8D8" w:themeFill="background2" w:themeFillShade="E6"/>
                      </w:tcPr>
                      <w:p w14:paraId="6D6EAAB8" w14:textId="5410B4F6" w:rsidR="008D47C2" w:rsidRPr="0078152C" w:rsidRDefault="00547C7F" w:rsidP="008D47C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4998344D" w14:textId="7E1BFFC3" w:rsidR="008D47C2" w:rsidRPr="0078152C" w:rsidRDefault="00547C7F" w:rsidP="008D47C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1B57B2" w14:textId="2B1FA617" w:rsidR="008D47C2" w:rsidRPr="0078152C" w:rsidRDefault="00547C7F" w:rsidP="008D47C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7002CD2" w14:textId="6DA3EDDC" w:rsidR="008D47C2" w:rsidRPr="0078152C" w:rsidRDefault="00547C7F" w:rsidP="008D47C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C43029" w14:textId="3C260BAA" w:rsidR="008D47C2" w:rsidRPr="0078152C" w:rsidRDefault="00547C7F" w:rsidP="008D47C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D784D63" w14:textId="2EC6D917" w:rsidR="008D47C2" w:rsidRPr="0078152C" w:rsidRDefault="00547C7F" w:rsidP="008D47C2">
                        <w:r>
                          <w:t>6</w:t>
                        </w:r>
                      </w:p>
                    </w:tc>
                  </w:tr>
                  <w:tr w:rsidR="008D47C2" w:rsidRPr="0078152C" w14:paraId="14BD43D7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D023936" w14:textId="481689EF" w:rsidR="008D47C2" w:rsidRPr="002A4D9C" w:rsidRDefault="00547C7F" w:rsidP="008D47C2">
                        <w:r>
                          <w:t>7</w:t>
                        </w:r>
                      </w:p>
                    </w:tc>
                    <w:tc>
                      <w:tcPr>
                        <w:tcW w:w="517" w:type="dxa"/>
                        <w:shd w:val="clear" w:color="auto" w:fill="D8D8D8" w:themeFill="background2" w:themeFillShade="E6"/>
                      </w:tcPr>
                      <w:p w14:paraId="3959BAEA" w14:textId="29CF73F5" w:rsidR="008D47C2" w:rsidRPr="002A4D9C" w:rsidRDefault="00547C7F" w:rsidP="008D47C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6464DF" w14:textId="1C3D9A59" w:rsidR="008D47C2" w:rsidRPr="002A4D9C" w:rsidRDefault="00547C7F" w:rsidP="008D47C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7E8BE4" w14:textId="5040DC5C" w:rsidR="008D47C2" w:rsidRPr="002A4D9C" w:rsidRDefault="00547C7F" w:rsidP="008D47C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C96B3E" w14:textId="6D4A799F" w:rsidR="008D47C2" w:rsidRPr="002A4D9C" w:rsidRDefault="00547C7F" w:rsidP="008D47C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23F2F5" w14:textId="3305631E" w:rsidR="008D47C2" w:rsidRPr="002A4D9C" w:rsidRDefault="00547C7F" w:rsidP="008D47C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92C54C7" w14:textId="5EE7279D" w:rsidR="008D47C2" w:rsidRPr="0078152C" w:rsidRDefault="00547C7F" w:rsidP="008D47C2">
                        <w:r>
                          <w:t>13</w:t>
                        </w:r>
                      </w:p>
                    </w:tc>
                  </w:tr>
                  <w:tr w:rsidR="008D47C2" w:rsidRPr="0078152C" w14:paraId="7AE4CEB5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BE05803" w14:textId="5F53CDB0" w:rsidR="008D47C2" w:rsidRPr="0078152C" w:rsidRDefault="00547C7F" w:rsidP="008D47C2">
                        <w:r>
                          <w:t>14</w:t>
                        </w:r>
                      </w:p>
                    </w:tc>
                    <w:tc>
                      <w:tcPr>
                        <w:tcW w:w="517" w:type="dxa"/>
                        <w:shd w:val="clear" w:color="auto" w:fill="D8D8D8" w:themeFill="background2" w:themeFillShade="E6"/>
                      </w:tcPr>
                      <w:p w14:paraId="289D3AD1" w14:textId="4970FEC6" w:rsidR="008D47C2" w:rsidRPr="0078152C" w:rsidRDefault="00547C7F" w:rsidP="008D47C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E62198" w14:textId="207E257C" w:rsidR="008D47C2" w:rsidRPr="0078152C" w:rsidRDefault="00547C7F" w:rsidP="008D47C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A38A80" w14:textId="3DC269BA" w:rsidR="008D47C2" w:rsidRPr="0078152C" w:rsidRDefault="00547C7F" w:rsidP="008D47C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A0538E0" w14:textId="029CEC7B" w:rsidR="008D47C2" w:rsidRPr="0078152C" w:rsidRDefault="00547C7F" w:rsidP="008D47C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63C42F" w14:textId="16D694CC" w:rsidR="008D47C2" w:rsidRPr="0078152C" w:rsidRDefault="00547C7F" w:rsidP="008D47C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F6A44F9" w14:textId="1EB1B5BC" w:rsidR="008D47C2" w:rsidRPr="0078152C" w:rsidRDefault="00547C7F" w:rsidP="008D47C2">
                        <w:r>
                          <w:t>20</w:t>
                        </w:r>
                      </w:p>
                    </w:tc>
                  </w:tr>
                  <w:tr w:rsidR="008D47C2" w:rsidRPr="0078152C" w14:paraId="7AA57C94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6DAF62F" w14:textId="6D807640" w:rsidR="008D47C2" w:rsidRPr="0078152C" w:rsidRDefault="00547C7F" w:rsidP="008D47C2">
                        <w:r>
                          <w:t>21</w:t>
                        </w:r>
                      </w:p>
                    </w:tc>
                    <w:tc>
                      <w:tcPr>
                        <w:tcW w:w="517" w:type="dxa"/>
                        <w:shd w:val="clear" w:color="auto" w:fill="D8D8D8" w:themeFill="background2" w:themeFillShade="E6"/>
                      </w:tcPr>
                      <w:p w14:paraId="09232971" w14:textId="245F3341" w:rsidR="008D47C2" w:rsidRPr="0078152C" w:rsidRDefault="00547C7F" w:rsidP="008D47C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24F988A7" w14:textId="44F0293F" w:rsidR="008D47C2" w:rsidRPr="0078152C" w:rsidRDefault="00547C7F" w:rsidP="008D47C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13FC35C7" w14:textId="37C71EDF" w:rsidR="008D47C2" w:rsidRPr="0078152C" w:rsidRDefault="00547C7F" w:rsidP="008D47C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4DA7D53B" w14:textId="0E6821C1" w:rsidR="008D47C2" w:rsidRPr="0078152C" w:rsidRDefault="00547C7F" w:rsidP="008D47C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3AAC0C47" w14:textId="280961FC" w:rsidR="008D47C2" w:rsidRPr="0078152C" w:rsidRDefault="00547C7F" w:rsidP="008D47C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55FE372" w14:textId="3B463C47" w:rsidR="008D47C2" w:rsidRPr="0078152C" w:rsidRDefault="00547C7F" w:rsidP="008D47C2">
                        <w:r>
                          <w:t>27</w:t>
                        </w:r>
                      </w:p>
                    </w:tc>
                  </w:tr>
                  <w:tr w:rsidR="008D47C2" w:rsidRPr="0078152C" w14:paraId="08C4ABE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9A936D2" w14:textId="0B379D77" w:rsidR="008D47C2" w:rsidRPr="0078152C" w:rsidRDefault="00547C7F" w:rsidP="008D47C2">
                        <w:r>
                          <w:t>28</w:t>
                        </w:r>
                      </w:p>
                    </w:tc>
                    <w:tc>
                      <w:tcPr>
                        <w:tcW w:w="517" w:type="dxa"/>
                        <w:shd w:val="clear" w:color="auto" w:fill="D8D8D8" w:themeFill="background2" w:themeFillShade="E6"/>
                      </w:tcPr>
                      <w:p w14:paraId="2BA8F646" w14:textId="1444B7E6" w:rsidR="008D47C2" w:rsidRPr="0078152C" w:rsidRDefault="00547C7F" w:rsidP="008D47C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0BFCA90F" w14:textId="604ECC86" w:rsidR="008D47C2" w:rsidRPr="0078152C" w:rsidRDefault="00547C7F" w:rsidP="008D47C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76EE5ED1" w14:textId="3F3AAEF7" w:rsidR="008D47C2" w:rsidRPr="001F3A64" w:rsidRDefault="00547C7F" w:rsidP="008D47C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B864DF" w14:textId="56F017BD" w:rsidR="008D47C2" w:rsidRPr="001F3A64" w:rsidRDefault="008D47C2" w:rsidP="008D47C2"/>
                    </w:tc>
                    <w:tc>
                      <w:tcPr>
                        <w:tcW w:w="448" w:type="dxa"/>
                      </w:tcPr>
                      <w:p w14:paraId="0A029D0D" w14:textId="690826CF" w:rsidR="008D47C2" w:rsidRPr="001F3A64" w:rsidRDefault="008D47C2" w:rsidP="008D47C2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14FADA1" w14:textId="71BBDB34" w:rsidR="008D47C2" w:rsidRPr="001F3A64" w:rsidRDefault="008D47C2" w:rsidP="008D47C2"/>
                    </w:tc>
                  </w:tr>
                  <w:bookmarkEnd w:id="0"/>
                </w:tbl>
                <w:p w14:paraId="68C602C7" w14:textId="77777777" w:rsidR="00223D4D" w:rsidRPr="0078152C" w:rsidRDefault="00223D4D" w:rsidP="00223D4D"/>
              </w:tc>
            </w:tr>
          </w:tbl>
          <w:p w14:paraId="43EBAB68" w14:textId="77777777" w:rsidR="00223D4D" w:rsidRPr="0078152C" w:rsidRDefault="00223D4D" w:rsidP="00223D4D"/>
        </w:tc>
        <w:tc>
          <w:tcPr>
            <w:tcW w:w="579" w:type="dxa"/>
          </w:tcPr>
          <w:p w14:paraId="431B8BD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72369CC2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2D0E039" w14:textId="6DF58ED7" w:rsidR="00223D4D" w:rsidRDefault="00A15338" w:rsidP="00223D4D">
                  <w:pPr>
                    <w:spacing w:before="48" w:after="48"/>
                  </w:pPr>
                  <w:r>
                    <w:t xml:space="preserve">Jan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79A138BC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36299FB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428A53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5696E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E8F68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6C9F4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BE437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303F45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815A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8D47C2" w14:paraId="67C92BE4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8B9F983" w14:textId="29FA8646" w:rsidR="008D47C2" w:rsidRDefault="008D47C2" w:rsidP="008D47C2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1A613CC" w14:textId="271C759F" w:rsidR="008D47C2" w:rsidRDefault="008D47C2" w:rsidP="008D47C2"/>
                    </w:tc>
                    <w:tc>
                      <w:tcPr>
                        <w:tcW w:w="448" w:type="dxa"/>
                      </w:tcPr>
                      <w:p w14:paraId="1B524098" w14:textId="09D90B77" w:rsidR="008D47C2" w:rsidRDefault="008D47C2" w:rsidP="008D47C2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D84C5A2" w14:textId="0075C8EB" w:rsidR="008D47C2" w:rsidRDefault="008D47C2" w:rsidP="008D47C2"/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299EBD75" w14:textId="352B84C5" w:rsidR="008D47C2" w:rsidRDefault="00547C7F" w:rsidP="008D47C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49D6F0AB" w14:textId="1EB83446" w:rsidR="008D47C2" w:rsidRDefault="00547C7F" w:rsidP="008D47C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5DBAEAE" w14:textId="517B0382" w:rsidR="008D47C2" w:rsidRDefault="00547C7F" w:rsidP="008D47C2">
                        <w:r>
                          <w:t>3</w:t>
                        </w:r>
                      </w:p>
                    </w:tc>
                  </w:tr>
                  <w:tr w:rsidR="008D47C2" w14:paraId="6673B3BE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BA5AC23" w14:textId="48DCC97F" w:rsidR="008D47C2" w:rsidRDefault="00547C7F" w:rsidP="008D47C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DC97A2F" w14:textId="5DDA9744" w:rsidR="008D47C2" w:rsidRDefault="00547C7F" w:rsidP="008D47C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610AC9" w14:textId="1CBB2D45" w:rsidR="008D47C2" w:rsidRDefault="00547C7F" w:rsidP="008D47C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E76CD9" w14:textId="3139D103" w:rsidR="008D47C2" w:rsidRDefault="00547C7F" w:rsidP="008D47C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747CB00" w14:textId="2C5E3860" w:rsidR="008D47C2" w:rsidRDefault="00547C7F" w:rsidP="008D47C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4396BF" w14:textId="2C4CC1E5" w:rsidR="008D47C2" w:rsidRDefault="00547C7F" w:rsidP="008D47C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3FAC567" w14:textId="32FA07D7" w:rsidR="008D47C2" w:rsidRDefault="00547C7F" w:rsidP="008D47C2">
                        <w:r>
                          <w:t>10</w:t>
                        </w:r>
                      </w:p>
                    </w:tc>
                  </w:tr>
                  <w:tr w:rsidR="008D47C2" w14:paraId="59E196C1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FC36A1E" w14:textId="084F9D28" w:rsidR="008D47C2" w:rsidRDefault="00547C7F" w:rsidP="008D47C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6CB08E6" w14:textId="2C725DDB" w:rsidR="008D47C2" w:rsidRDefault="00547C7F" w:rsidP="008D47C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2106BE" w14:textId="2B5644D1" w:rsidR="008D47C2" w:rsidRDefault="00547C7F" w:rsidP="008D47C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0C80CA" w14:textId="07A5BA01" w:rsidR="008D47C2" w:rsidRDefault="00547C7F" w:rsidP="008D47C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B59015" w14:textId="7A8F49C6" w:rsidR="008D47C2" w:rsidRDefault="00547C7F" w:rsidP="008D47C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657981" w14:textId="3B8815C2" w:rsidR="008D47C2" w:rsidRDefault="00547C7F" w:rsidP="008D47C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5F317B8" w14:textId="20A79200" w:rsidR="008D47C2" w:rsidRDefault="00547C7F" w:rsidP="008D47C2">
                        <w:r>
                          <w:t>17</w:t>
                        </w:r>
                      </w:p>
                    </w:tc>
                  </w:tr>
                  <w:tr w:rsidR="008D47C2" w14:paraId="6D65D780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E614AB2" w14:textId="1E662848" w:rsidR="008D47C2" w:rsidRDefault="00547C7F" w:rsidP="008D47C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57B6DAD" w14:textId="5B588513" w:rsidR="008D47C2" w:rsidRDefault="00547C7F" w:rsidP="008D47C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2B459C" w14:textId="2C159815" w:rsidR="008D47C2" w:rsidRDefault="00547C7F" w:rsidP="008D47C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1A619E" w14:textId="7E8435A1" w:rsidR="008D47C2" w:rsidRDefault="00547C7F" w:rsidP="008D47C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1FAC1C" w14:textId="6144D266" w:rsidR="008D47C2" w:rsidRDefault="00547C7F" w:rsidP="008D47C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1A937A" w14:textId="4FDBBBDF" w:rsidR="008D47C2" w:rsidRDefault="00547C7F" w:rsidP="008D47C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D9878F9" w14:textId="41748619" w:rsidR="008D47C2" w:rsidRDefault="00547C7F" w:rsidP="008D47C2">
                        <w:r>
                          <w:t>24</w:t>
                        </w:r>
                      </w:p>
                    </w:tc>
                  </w:tr>
                  <w:tr w:rsidR="008D47C2" w14:paraId="09932212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7092AAE" w14:textId="645AD794" w:rsidR="008D47C2" w:rsidRDefault="00547C7F" w:rsidP="008D47C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5B745AE" w14:textId="0876E790" w:rsidR="008D47C2" w:rsidRDefault="00547C7F" w:rsidP="008D47C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F8F06A" w14:textId="1941325C" w:rsidR="008D47C2" w:rsidRDefault="00547C7F" w:rsidP="008D47C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BE1EF" w14:textId="2058AEDD" w:rsidR="008D47C2" w:rsidRDefault="00547C7F" w:rsidP="008D47C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755FB" w14:textId="7223D954" w:rsidR="008D47C2" w:rsidRDefault="00547C7F" w:rsidP="008D47C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FA54F4" w14:textId="3B548C20" w:rsidR="008D47C2" w:rsidRDefault="001F3A64" w:rsidP="008D47C2">
                        <w:r>
                          <w:t>3</w:t>
                        </w:r>
                        <w:r w:rsidR="00547C7F">
                          <w:t>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599D527" w14:textId="0541D2B5" w:rsidR="008D47C2" w:rsidRDefault="00547C7F" w:rsidP="008D47C2">
                        <w:r>
                          <w:t>31</w:t>
                        </w:r>
                      </w:p>
                    </w:tc>
                  </w:tr>
                </w:tbl>
                <w:p w14:paraId="508AD885" w14:textId="77777777" w:rsidR="00223D4D" w:rsidRDefault="00223D4D" w:rsidP="00223D4D"/>
              </w:tc>
            </w:tr>
          </w:tbl>
          <w:p w14:paraId="390A7D02" w14:textId="77777777" w:rsidR="00223D4D" w:rsidRDefault="00223D4D" w:rsidP="00223D4D"/>
        </w:tc>
        <w:tc>
          <w:tcPr>
            <w:tcW w:w="579" w:type="dxa"/>
          </w:tcPr>
          <w:p w14:paraId="626A812D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04DCE7B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EA982E" w14:textId="01B3C795" w:rsidR="00223D4D" w:rsidRDefault="00A15338" w:rsidP="00223D4D">
                  <w:pPr>
                    <w:spacing w:before="48" w:after="48"/>
                  </w:pPr>
                  <w:r>
                    <w:t>Feb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3F69C95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F340F4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B22A8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15543B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4D2C3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A5BFC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BA021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EE0D6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862B3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8D47C2" w14:paraId="42740D75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B3B0922" w14:textId="77777777" w:rsidR="008D47C2" w:rsidRDefault="008D47C2" w:rsidP="008D47C2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2DA3E3C" w14:textId="77777777" w:rsidR="008D47C2" w:rsidRDefault="008D47C2" w:rsidP="008D47C2"/>
                    </w:tc>
                    <w:tc>
                      <w:tcPr>
                        <w:tcW w:w="448" w:type="dxa"/>
                      </w:tcPr>
                      <w:p w14:paraId="19925865" w14:textId="1D06971E" w:rsidR="008D47C2" w:rsidRDefault="008D47C2" w:rsidP="008D47C2"/>
                    </w:tc>
                    <w:tc>
                      <w:tcPr>
                        <w:tcW w:w="448" w:type="dxa"/>
                      </w:tcPr>
                      <w:p w14:paraId="1E55D0F1" w14:textId="5C0EC57D" w:rsidR="008D47C2" w:rsidRDefault="008D47C2" w:rsidP="008D47C2"/>
                    </w:tc>
                    <w:tc>
                      <w:tcPr>
                        <w:tcW w:w="448" w:type="dxa"/>
                      </w:tcPr>
                      <w:p w14:paraId="5D3D7482" w14:textId="29429234" w:rsidR="008D47C2" w:rsidRDefault="008D47C2" w:rsidP="008D47C2"/>
                    </w:tc>
                    <w:tc>
                      <w:tcPr>
                        <w:tcW w:w="448" w:type="dxa"/>
                      </w:tcPr>
                      <w:p w14:paraId="19AB7998" w14:textId="79EF9626" w:rsidR="008D47C2" w:rsidRDefault="008D47C2" w:rsidP="008D47C2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26471F1" w14:textId="7BADF0B2" w:rsidR="008D47C2" w:rsidRDefault="008D47C2" w:rsidP="008D47C2"/>
                    </w:tc>
                  </w:tr>
                  <w:tr w:rsidR="008D47C2" w14:paraId="542F0AAA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9351259" w14:textId="32953A83" w:rsidR="008D47C2" w:rsidRDefault="00547C7F" w:rsidP="008D47C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40DE02A" w14:textId="6D6871D3" w:rsidR="008D47C2" w:rsidRDefault="00547C7F" w:rsidP="008D47C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5D5A3D" w14:textId="6A814B19" w:rsidR="008D47C2" w:rsidRDefault="00547C7F" w:rsidP="008D47C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BABBA" w14:textId="7264CAFA" w:rsidR="008D47C2" w:rsidRDefault="00547C7F" w:rsidP="008D47C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D7E90C" w14:textId="69AAD46D" w:rsidR="008D47C2" w:rsidRDefault="00547C7F" w:rsidP="008D47C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14291C" w14:textId="0DA366DA" w:rsidR="008D47C2" w:rsidRDefault="00547C7F" w:rsidP="008D47C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879D00B" w14:textId="27FDF65B" w:rsidR="008D47C2" w:rsidRDefault="00547C7F" w:rsidP="008D47C2">
                        <w:r>
                          <w:t>7</w:t>
                        </w:r>
                      </w:p>
                    </w:tc>
                  </w:tr>
                  <w:tr w:rsidR="008D47C2" w14:paraId="6792CB4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BB8FF57" w14:textId="50296783" w:rsidR="008D47C2" w:rsidRDefault="00547C7F" w:rsidP="008D47C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3286F70" w14:textId="23D56ED5" w:rsidR="008D47C2" w:rsidRDefault="00547C7F" w:rsidP="008D47C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481CC9" w14:textId="71A3385A" w:rsidR="008D47C2" w:rsidRDefault="00547C7F" w:rsidP="008D47C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854A05" w14:textId="4B8A8BA8" w:rsidR="008D47C2" w:rsidRDefault="00547C7F" w:rsidP="008D47C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59D85" w14:textId="6A881D67" w:rsidR="008D47C2" w:rsidRDefault="00547C7F" w:rsidP="008D47C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528F353" w14:textId="041F5922" w:rsidR="008D47C2" w:rsidRDefault="00547C7F" w:rsidP="008D47C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F0B824F" w14:textId="5868B6B5" w:rsidR="008D47C2" w:rsidRDefault="00547C7F" w:rsidP="008D47C2">
                        <w:r>
                          <w:t>14</w:t>
                        </w:r>
                      </w:p>
                    </w:tc>
                  </w:tr>
                  <w:tr w:rsidR="008D47C2" w14:paraId="17FC6399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58DD7BD" w14:textId="75B4C30C" w:rsidR="008D47C2" w:rsidRDefault="00547C7F" w:rsidP="008D47C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D9A18D2" w14:textId="07C96EAE" w:rsidR="008D47C2" w:rsidRDefault="00547C7F" w:rsidP="008D47C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BB6FBBF" w14:textId="6189872D" w:rsidR="008D47C2" w:rsidRDefault="00547C7F" w:rsidP="008D47C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E47E7F" w14:textId="3E56CD3B" w:rsidR="008D47C2" w:rsidRDefault="00547C7F" w:rsidP="008D47C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D572C7" w14:textId="3D741484" w:rsidR="008D47C2" w:rsidRDefault="00547C7F" w:rsidP="008D47C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A10F4F" w14:textId="66237690" w:rsidR="008D47C2" w:rsidRDefault="00547C7F" w:rsidP="008D47C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9D553CB" w14:textId="77757519" w:rsidR="008D47C2" w:rsidRDefault="00547C7F" w:rsidP="008D47C2">
                        <w:r>
                          <w:t>21</w:t>
                        </w:r>
                      </w:p>
                    </w:tc>
                  </w:tr>
                  <w:tr w:rsidR="008D47C2" w14:paraId="0150373A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88597AF" w14:textId="3F346EB2" w:rsidR="008D47C2" w:rsidRDefault="00547C7F" w:rsidP="008D47C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818E9C4" w14:textId="65B53D26" w:rsidR="008D47C2" w:rsidRDefault="00547C7F" w:rsidP="008D47C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7ECCF232" w14:textId="6100C875" w:rsidR="008D47C2" w:rsidRDefault="00547C7F" w:rsidP="008D47C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745AE2" w14:textId="6626CF09" w:rsidR="008D47C2" w:rsidRDefault="00547C7F" w:rsidP="008D47C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CF472C" w14:textId="48567075" w:rsidR="008D47C2" w:rsidRDefault="00547C7F" w:rsidP="008D47C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EA503A" w14:textId="28F740E5" w:rsidR="008D47C2" w:rsidRDefault="00547C7F" w:rsidP="008D47C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714BAD4" w14:textId="6D1F842A" w:rsidR="008D47C2" w:rsidRDefault="00547C7F" w:rsidP="008D47C2">
                        <w:r>
                          <w:t>28</w:t>
                        </w:r>
                      </w:p>
                    </w:tc>
                  </w:tr>
                </w:tbl>
                <w:p w14:paraId="6267B3CE" w14:textId="77777777" w:rsidR="00223D4D" w:rsidRDefault="00223D4D" w:rsidP="00223D4D"/>
              </w:tc>
            </w:tr>
          </w:tbl>
          <w:p w14:paraId="585DF0D6" w14:textId="77777777" w:rsidR="00223D4D" w:rsidRDefault="00223D4D" w:rsidP="00223D4D"/>
        </w:tc>
      </w:tr>
      <w:tr w:rsidR="00223D4D" w14:paraId="6640D3E2" w14:textId="77777777">
        <w:trPr>
          <w:trHeight w:hRule="exact" w:val="144"/>
        </w:trPr>
        <w:tc>
          <w:tcPr>
            <w:tcW w:w="3214" w:type="dxa"/>
          </w:tcPr>
          <w:p w14:paraId="72088C22" w14:textId="68166431" w:rsidR="00223D4D" w:rsidRDefault="00470BF2" w:rsidP="00223D4D">
            <w:r>
              <w:t xml:space="preserve"> </w:t>
            </w:r>
          </w:p>
        </w:tc>
        <w:tc>
          <w:tcPr>
            <w:tcW w:w="579" w:type="dxa"/>
          </w:tcPr>
          <w:p w14:paraId="4CF4EC89" w14:textId="77777777" w:rsidR="00223D4D" w:rsidRDefault="00223D4D" w:rsidP="00223D4D"/>
        </w:tc>
        <w:tc>
          <w:tcPr>
            <w:tcW w:w="3214" w:type="dxa"/>
          </w:tcPr>
          <w:p w14:paraId="6B232B18" w14:textId="77777777" w:rsidR="00223D4D" w:rsidRDefault="00223D4D" w:rsidP="00223D4D"/>
        </w:tc>
        <w:tc>
          <w:tcPr>
            <w:tcW w:w="579" w:type="dxa"/>
          </w:tcPr>
          <w:p w14:paraId="3F392411" w14:textId="77777777" w:rsidR="00223D4D" w:rsidRDefault="00223D4D" w:rsidP="00223D4D"/>
        </w:tc>
        <w:tc>
          <w:tcPr>
            <w:tcW w:w="3214" w:type="dxa"/>
          </w:tcPr>
          <w:p w14:paraId="0E296CD5" w14:textId="77777777" w:rsidR="00223D4D" w:rsidRDefault="00223D4D" w:rsidP="00223D4D"/>
        </w:tc>
      </w:tr>
      <w:tr w:rsidR="00223D4D" w14:paraId="60CD827A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012499F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00D8142" w14:textId="29FB1E99" w:rsidR="00223D4D" w:rsidRDefault="00A15338" w:rsidP="00223D4D">
                  <w:pPr>
                    <w:spacing w:before="48" w:after="48"/>
                  </w:pPr>
                  <w:r>
                    <w:t>Mar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03CCFC6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BDFD9A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434770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C6DB2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D322F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F2355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F597A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8F42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4C803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547C7F" w14:paraId="0ABD77DD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5AED349" w14:textId="6C813BE7" w:rsidR="00547C7F" w:rsidRDefault="00547C7F" w:rsidP="00547C7F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EEC60A6" w14:textId="34E40627" w:rsidR="00547C7F" w:rsidRDefault="00547C7F" w:rsidP="00547C7F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44A4EF" w14:textId="2ACCDC1D" w:rsidR="00547C7F" w:rsidRDefault="00547C7F" w:rsidP="00547C7F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783C7E" w14:textId="10250520" w:rsidR="00547C7F" w:rsidRDefault="00547C7F" w:rsidP="00547C7F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5752E" w14:textId="77426620" w:rsidR="00547C7F" w:rsidRDefault="00547C7F" w:rsidP="00547C7F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5D4385" w14:textId="4954E118" w:rsidR="00547C7F" w:rsidRDefault="00547C7F" w:rsidP="00547C7F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8F42F0A" w14:textId="001F37BA" w:rsidR="00547C7F" w:rsidRDefault="00547C7F" w:rsidP="00547C7F">
                        <w:r>
                          <w:t>7</w:t>
                        </w:r>
                      </w:p>
                    </w:tc>
                  </w:tr>
                  <w:tr w:rsidR="00547C7F" w14:paraId="56EB85CA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1AC1BF9" w14:textId="29B00B92" w:rsidR="00547C7F" w:rsidRDefault="00547C7F" w:rsidP="00547C7F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2B9EC42" w14:textId="0641441B" w:rsidR="00547C7F" w:rsidRDefault="00547C7F" w:rsidP="00547C7F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11A980C9" w14:textId="3F55DC13" w:rsidR="00547C7F" w:rsidRPr="00434B94" w:rsidRDefault="00547C7F" w:rsidP="00547C7F">
                        <w:pPr>
                          <w:rPr>
                            <w:highlight w:val="cyan"/>
                          </w:rPr>
                        </w:pPr>
                        <w:r w:rsidRPr="00434B94">
                          <w:rPr>
                            <w:highlight w:val="cyan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</w:tcPr>
                      <w:p w14:paraId="2EBE6C92" w14:textId="043BC66D" w:rsidR="00547C7F" w:rsidRPr="00434B94" w:rsidRDefault="00547C7F" w:rsidP="00547C7F">
                        <w:pPr>
                          <w:rPr>
                            <w:highlight w:val="cyan"/>
                          </w:rPr>
                        </w:pPr>
                        <w:r w:rsidRPr="00434B94">
                          <w:rPr>
                            <w:highlight w:val="cyan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57F6CD" w14:textId="7242233E" w:rsidR="00547C7F" w:rsidRDefault="00547C7F" w:rsidP="00547C7F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A40789" w14:textId="68528AB2" w:rsidR="00547C7F" w:rsidRDefault="00547C7F" w:rsidP="00547C7F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EC216A4" w14:textId="2601A3AC" w:rsidR="00547C7F" w:rsidRDefault="00547C7F" w:rsidP="00547C7F">
                        <w:pPr>
                          <w:jc w:val="left"/>
                        </w:pPr>
                        <w:r>
                          <w:t>14</w:t>
                        </w:r>
                      </w:p>
                    </w:tc>
                  </w:tr>
                  <w:tr w:rsidR="00547C7F" w14:paraId="07AD736D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4788C06" w14:textId="5D4D9F27" w:rsidR="00547C7F" w:rsidRDefault="00547C7F" w:rsidP="00547C7F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FA07C66" w14:textId="6825A492" w:rsidR="00547C7F" w:rsidRDefault="00547C7F" w:rsidP="00547C7F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D13411" w14:textId="0BAD8C88" w:rsidR="00547C7F" w:rsidRDefault="00547C7F" w:rsidP="00547C7F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C72FF1" w14:textId="208A4B9A" w:rsidR="00547C7F" w:rsidRDefault="00547C7F" w:rsidP="00547C7F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6FA21" w14:textId="62ED5FA5" w:rsidR="00547C7F" w:rsidRDefault="00547C7F" w:rsidP="00547C7F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36AC10" w14:textId="59F1B3A2" w:rsidR="00547C7F" w:rsidRDefault="00547C7F" w:rsidP="00547C7F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F73C731" w14:textId="1BEB0DF4" w:rsidR="00547C7F" w:rsidRDefault="00547C7F" w:rsidP="00547C7F">
                        <w:r>
                          <w:t>21</w:t>
                        </w:r>
                      </w:p>
                    </w:tc>
                  </w:tr>
                  <w:tr w:rsidR="00547C7F" w14:paraId="1FB7DE2D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431E129" w14:textId="72E4BD30" w:rsidR="00547C7F" w:rsidRDefault="00547C7F" w:rsidP="00547C7F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8979D17" w14:textId="08DCD796" w:rsidR="00547C7F" w:rsidRDefault="00547C7F" w:rsidP="00547C7F">
                        <w:pPr>
                          <w:jc w:val="left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7241DD" w14:textId="1AFD6A4A" w:rsidR="00547C7F" w:rsidRDefault="00547C7F" w:rsidP="00547C7F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559234" w14:textId="5DB52063" w:rsidR="00547C7F" w:rsidRDefault="00547C7F" w:rsidP="00547C7F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D6A356" w14:textId="3F321F2B" w:rsidR="00547C7F" w:rsidRDefault="00547C7F" w:rsidP="00547C7F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452144" w14:textId="0D5DC39B" w:rsidR="00547C7F" w:rsidRDefault="00547C7F" w:rsidP="00547C7F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A19ED79" w14:textId="000C9AEE" w:rsidR="00547C7F" w:rsidRDefault="00547C7F" w:rsidP="00547C7F">
                        <w:r>
                          <w:t>28</w:t>
                        </w:r>
                      </w:p>
                    </w:tc>
                  </w:tr>
                  <w:tr w:rsidR="00547C7F" w14:paraId="40BD961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BD3260F" w14:textId="68CE08D9" w:rsidR="00547C7F" w:rsidRDefault="00547C7F" w:rsidP="00547C7F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E67F2C1" w14:textId="1772616E" w:rsidR="00547C7F" w:rsidRDefault="00547C7F" w:rsidP="00547C7F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D89FC5" w14:textId="4838F8D5" w:rsidR="00547C7F" w:rsidRDefault="00547C7F" w:rsidP="00547C7F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76113F" w14:textId="05DFF68D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2D807F12" w14:textId="7C0221E9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35979F92" w14:textId="78DBEBAA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4D16933" w14:textId="27ECDB0F" w:rsidR="00547C7F" w:rsidRDefault="00547C7F" w:rsidP="00547C7F"/>
                    </w:tc>
                  </w:tr>
                  <w:tr w:rsidR="00547C7F" w14:paraId="7C98F053" w14:textId="77777777" w:rsidTr="00434B94">
                    <w:tc>
                      <w:tcPr>
                        <w:tcW w:w="448" w:type="dxa"/>
                      </w:tcPr>
                      <w:p w14:paraId="443455B6" w14:textId="0DCD966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26C90108" w14:textId="00B55F81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0839688D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1D6C9821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6A14F896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41918116" w14:textId="77777777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61206BB" w14:textId="77777777" w:rsidR="00547C7F" w:rsidRDefault="00547C7F" w:rsidP="00547C7F"/>
                    </w:tc>
                  </w:tr>
                </w:tbl>
                <w:p w14:paraId="1248896E" w14:textId="77777777" w:rsidR="00223D4D" w:rsidRDefault="00223D4D" w:rsidP="00223D4D"/>
              </w:tc>
            </w:tr>
          </w:tbl>
          <w:p w14:paraId="69FAF0A6" w14:textId="77777777" w:rsidR="00223D4D" w:rsidRDefault="00223D4D" w:rsidP="00223D4D"/>
        </w:tc>
        <w:tc>
          <w:tcPr>
            <w:tcW w:w="579" w:type="dxa"/>
          </w:tcPr>
          <w:p w14:paraId="5AEF013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359A1B4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E0EB749" w14:textId="00C39EC5" w:rsidR="00223D4D" w:rsidRDefault="00A15338" w:rsidP="00223D4D">
                  <w:pPr>
                    <w:spacing w:before="48" w:after="48"/>
                  </w:pPr>
                  <w:r>
                    <w:t>Apr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2587099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C07CBC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41434C6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39778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AC648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99054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6D43A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C907A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367A8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547C7F" w14:paraId="08046864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222AF93" w14:textId="77777777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7B6700B" w14:textId="1B196922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2CF54770" w14:textId="137F52B8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58C26DD3" w14:textId="6E72248A" w:rsidR="00547C7F" w:rsidRDefault="00547C7F" w:rsidP="00547C7F">
                        <w:r w:rsidRPr="000E2FE8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FC2533" w14:textId="4C58362A" w:rsidR="00547C7F" w:rsidRDefault="00547C7F" w:rsidP="00547C7F">
                        <w:r w:rsidRPr="000E2FE8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252BDE6F" w14:textId="25B72FD5" w:rsidR="00547C7F" w:rsidRDefault="00547C7F" w:rsidP="00547C7F">
                        <w:r w:rsidRPr="000E2FE8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F01180D" w14:textId="060A687A" w:rsidR="00547C7F" w:rsidRPr="00434B94" w:rsidRDefault="00547C7F" w:rsidP="00547C7F">
                        <w:r w:rsidRPr="00434B94">
                          <w:t>4</w:t>
                        </w:r>
                      </w:p>
                    </w:tc>
                  </w:tr>
                  <w:tr w:rsidR="00547C7F" w14:paraId="065CFEF4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C258A9D" w14:textId="110758CA" w:rsidR="00547C7F" w:rsidRDefault="00547C7F" w:rsidP="00547C7F">
                        <w:r w:rsidRPr="000E2FE8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7436B0C" w14:textId="4CD1BF8B" w:rsidR="00547C7F" w:rsidRDefault="00547C7F" w:rsidP="00547C7F">
                        <w:r w:rsidRPr="000E2FE8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6E862C" w14:textId="21746692" w:rsidR="00547C7F" w:rsidRDefault="00547C7F" w:rsidP="00547C7F">
                        <w:r w:rsidRPr="000E2FE8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1E2585" w14:textId="6B457AFA" w:rsidR="00547C7F" w:rsidRDefault="00547C7F" w:rsidP="00547C7F">
                        <w:r w:rsidRPr="000E2FE8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14:paraId="6E92297E" w14:textId="044FC112" w:rsidR="00547C7F" w:rsidRPr="00A2238F" w:rsidRDefault="00547C7F" w:rsidP="00547C7F">
                        <w:r w:rsidRPr="000E2FE8"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4EC03B" w14:textId="79A33C1E" w:rsidR="00547C7F" w:rsidRDefault="00547C7F" w:rsidP="00547C7F">
                        <w:r w:rsidRPr="000E2FE8"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0318236" w14:textId="4F520900" w:rsidR="00547C7F" w:rsidRPr="00434B94" w:rsidRDefault="00547C7F" w:rsidP="00547C7F">
                        <w:r w:rsidRPr="00434B94">
                          <w:t>11</w:t>
                        </w:r>
                      </w:p>
                    </w:tc>
                  </w:tr>
                  <w:tr w:rsidR="00547C7F" w14:paraId="79376B5C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8AD85FF" w14:textId="66470DD6" w:rsidR="00547C7F" w:rsidRDefault="00547C7F" w:rsidP="00547C7F">
                        <w:r w:rsidRPr="000E2FE8"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3FA680D" w14:textId="1CE380D8" w:rsidR="00547C7F" w:rsidRDefault="00547C7F" w:rsidP="00547C7F">
                        <w:r w:rsidRPr="000E2FE8"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76C1AB" w14:textId="50AE51A5" w:rsidR="00547C7F" w:rsidRDefault="00547C7F" w:rsidP="00547C7F">
                        <w:r w:rsidRPr="000E2FE8"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F09C35" w14:textId="04D22FE5" w:rsidR="00547C7F" w:rsidRDefault="00547C7F" w:rsidP="00547C7F">
                        <w:r w:rsidRPr="000E2FE8"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FA563FC" w14:textId="7A4B06C9" w:rsidR="00547C7F" w:rsidRDefault="00547C7F" w:rsidP="00547C7F">
                        <w:r w:rsidRPr="000E2FE8"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6F9A65E" w14:textId="4045512F" w:rsidR="00547C7F" w:rsidRDefault="00547C7F" w:rsidP="00547C7F">
                        <w:r w:rsidRPr="000E2FE8"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2704C9A" w14:textId="77F6EA1E" w:rsidR="00547C7F" w:rsidRPr="00434B94" w:rsidRDefault="00547C7F" w:rsidP="00547C7F">
                        <w:r w:rsidRPr="00434B94">
                          <w:t>18</w:t>
                        </w:r>
                      </w:p>
                    </w:tc>
                  </w:tr>
                  <w:tr w:rsidR="00547C7F" w14:paraId="20C691EB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E1EAA32" w14:textId="17451DE4" w:rsidR="00547C7F" w:rsidRDefault="00547C7F" w:rsidP="00547C7F">
                        <w:r w:rsidRPr="000E2FE8"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9743114" w14:textId="62B0DF9D" w:rsidR="00547C7F" w:rsidRDefault="00547C7F" w:rsidP="00547C7F">
                        <w:r w:rsidRPr="000E2FE8"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8BC234" w14:textId="51C8274B" w:rsidR="00547C7F" w:rsidRDefault="00547C7F" w:rsidP="00547C7F">
                        <w:r w:rsidRPr="000E2FE8"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A61AFB" w14:textId="1C8A9C61" w:rsidR="00547C7F" w:rsidRDefault="00547C7F" w:rsidP="00547C7F">
                        <w:r w:rsidRPr="000E2FE8"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660413" w14:textId="22CFD0D1" w:rsidR="00547C7F" w:rsidRDefault="00547C7F" w:rsidP="00547C7F">
                        <w:r w:rsidRPr="000E2FE8"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B70E2B" w14:textId="761670A1" w:rsidR="00547C7F" w:rsidRDefault="00547C7F" w:rsidP="00547C7F">
                        <w:r w:rsidRPr="000E2FE8"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9A7431C" w14:textId="4FBDE9FC" w:rsidR="00547C7F" w:rsidRPr="00434B94" w:rsidRDefault="00547C7F" w:rsidP="00547C7F">
                        <w:r w:rsidRPr="00434B94">
                          <w:t>25</w:t>
                        </w:r>
                      </w:p>
                    </w:tc>
                  </w:tr>
                  <w:tr w:rsidR="00547C7F" w14:paraId="159E2BAE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CD8AAE0" w14:textId="294F31BB" w:rsidR="00547C7F" w:rsidRDefault="00547C7F" w:rsidP="00547C7F">
                        <w:r w:rsidRPr="000E2FE8"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F2050A8" w14:textId="7E2D6878" w:rsidR="00547C7F" w:rsidRDefault="00547C7F" w:rsidP="00547C7F">
                        <w:r w:rsidRPr="000E2FE8"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5C30B7B" w14:textId="4014444D" w:rsidR="00547C7F" w:rsidRDefault="00547C7F" w:rsidP="00547C7F">
                        <w:r w:rsidRPr="000E2FE8"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9C4E58" w14:textId="114515DA" w:rsidR="00547C7F" w:rsidRDefault="00547C7F" w:rsidP="00547C7F">
                        <w:r w:rsidRPr="000E2FE8"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764596" w14:textId="2264163A" w:rsidR="00547C7F" w:rsidRDefault="00547C7F" w:rsidP="00547C7F">
                        <w:r w:rsidRPr="000E2FE8"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84723" w14:textId="1DD3203B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6ADD3AB" w14:textId="3DAADE40" w:rsidR="00547C7F" w:rsidRPr="00434B94" w:rsidRDefault="00547C7F" w:rsidP="00547C7F"/>
                    </w:tc>
                  </w:tr>
                  <w:tr w:rsidR="00547C7F" w14:paraId="4DB76C39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FFE5C8B" w14:textId="6FC9E7D2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C313264" w14:textId="4101135A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5666DD66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43487F4D" w14:textId="4A2379F9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4F48805E" w14:textId="621B3DEC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2B71765C" w14:textId="3C068B50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AD66397" w14:textId="57F3B8D4" w:rsidR="00547C7F" w:rsidRPr="00434B94" w:rsidRDefault="00547C7F" w:rsidP="00547C7F"/>
                    </w:tc>
                  </w:tr>
                </w:tbl>
                <w:p w14:paraId="10BFB4C8" w14:textId="77777777" w:rsidR="00223D4D" w:rsidRDefault="00223D4D" w:rsidP="00223D4D"/>
              </w:tc>
            </w:tr>
          </w:tbl>
          <w:p w14:paraId="4888A546" w14:textId="77777777" w:rsidR="00223D4D" w:rsidRDefault="00223D4D" w:rsidP="00223D4D"/>
        </w:tc>
        <w:tc>
          <w:tcPr>
            <w:tcW w:w="579" w:type="dxa"/>
          </w:tcPr>
          <w:p w14:paraId="3D395515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1FACF75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B81DA9F" w14:textId="4A455EE8" w:rsidR="00223D4D" w:rsidRDefault="00A15338" w:rsidP="00223D4D">
                  <w:pPr>
                    <w:spacing w:before="48" w:after="48"/>
                  </w:pPr>
                  <w:r>
                    <w:t>May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312B0AA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2464C1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99A1F9F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BBEE2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AB39E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D8816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8E7E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15EF54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B0B89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547C7F" w14:paraId="549F31ED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DE175C7" w14:textId="503FBE41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D703D51" w14:textId="0E270434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35ED2717" w14:textId="09D8F49E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66016EF3" w14:textId="69D23036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600A590F" w14:textId="65EF6E09" w:rsidR="00547C7F" w:rsidRPr="0078152C" w:rsidRDefault="00547C7F" w:rsidP="00547C7F"/>
                    </w:tc>
                    <w:tc>
                      <w:tcPr>
                        <w:tcW w:w="448" w:type="dxa"/>
                      </w:tcPr>
                      <w:p w14:paraId="08078D2A" w14:textId="6E37B837" w:rsidR="00547C7F" w:rsidRPr="0078152C" w:rsidRDefault="00547C7F" w:rsidP="00547C7F">
                        <w:r w:rsidRPr="00513D1B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4BF2946" w14:textId="1468EEC8" w:rsidR="00547C7F" w:rsidRDefault="00547C7F" w:rsidP="00547C7F">
                        <w:r>
                          <w:t>2</w:t>
                        </w:r>
                      </w:p>
                    </w:tc>
                  </w:tr>
                  <w:tr w:rsidR="00547C7F" w14:paraId="7659469F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A4B4695" w14:textId="184C42A4" w:rsidR="00547C7F" w:rsidRDefault="00547C7F" w:rsidP="00547C7F">
                        <w:r w:rsidRPr="00513D1B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4DFBB24" w14:textId="21EB0329" w:rsidR="00547C7F" w:rsidRDefault="00547C7F" w:rsidP="00547C7F">
                        <w:r w:rsidRPr="00513D1B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061B150B" w14:textId="20211A42" w:rsidR="00547C7F" w:rsidRDefault="00547C7F" w:rsidP="00547C7F">
                        <w:r w:rsidRPr="00513D1B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030CFA" w14:textId="60AF6D7D" w:rsidR="00547C7F" w:rsidRDefault="00547C7F" w:rsidP="00547C7F">
                        <w:r w:rsidRPr="00513D1B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5C5B0" w14:textId="65E5FECA" w:rsidR="00547C7F" w:rsidRDefault="00547C7F" w:rsidP="00547C7F">
                        <w:r w:rsidRPr="00513D1B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4DB5DF" w14:textId="3584730E" w:rsidR="00547C7F" w:rsidRDefault="00547C7F" w:rsidP="00547C7F">
                        <w:r w:rsidRPr="00513D1B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E470A0C" w14:textId="3FCC0929" w:rsidR="00547C7F" w:rsidRDefault="00547C7F" w:rsidP="00547C7F">
                        <w:r w:rsidRPr="00513D1B">
                          <w:t>9</w:t>
                        </w:r>
                      </w:p>
                    </w:tc>
                  </w:tr>
                  <w:tr w:rsidR="00547C7F" w14:paraId="4FD9EEAE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9F740EA" w14:textId="34F16594" w:rsidR="00547C7F" w:rsidRDefault="00547C7F" w:rsidP="00547C7F">
                        <w:r w:rsidRPr="00513D1B"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D823449" w14:textId="4F2EB667" w:rsidR="00547C7F" w:rsidRDefault="00547C7F" w:rsidP="00547C7F">
                        <w:r w:rsidRPr="00513D1B"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1CC836" w14:textId="1791D3EC" w:rsidR="00547C7F" w:rsidRDefault="00547C7F" w:rsidP="00547C7F">
                        <w:r w:rsidRPr="00513D1B"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398479" w14:textId="354E21AE" w:rsidR="00547C7F" w:rsidRDefault="00547C7F" w:rsidP="00547C7F">
                        <w:r w:rsidRPr="00513D1B"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9C1364" w14:textId="631F140B" w:rsidR="00547C7F" w:rsidRDefault="00547C7F" w:rsidP="00547C7F">
                        <w:r w:rsidRPr="00513D1B"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09980" w14:textId="4CAE5E47" w:rsidR="00547C7F" w:rsidRDefault="00547C7F" w:rsidP="00547C7F">
                        <w:r w:rsidRPr="00513D1B"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12DA9DB" w14:textId="01BFED12" w:rsidR="00547C7F" w:rsidRDefault="00547C7F" w:rsidP="00547C7F">
                        <w:r w:rsidRPr="00513D1B">
                          <w:t>16</w:t>
                        </w:r>
                      </w:p>
                    </w:tc>
                  </w:tr>
                  <w:tr w:rsidR="00547C7F" w14:paraId="6D960B2E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6A664EC" w14:textId="1D25F19F" w:rsidR="00547C7F" w:rsidRDefault="00547C7F" w:rsidP="00547C7F">
                        <w:r w:rsidRPr="00513D1B"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87AA3A0" w14:textId="1AEAD981" w:rsidR="00547C7F" w:rsidRDefault="00547C7F" w:rsidP="00547C7F">
                        <w:r w:rsidRPr="00513D1B"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E40E90" w14:textId="23499B7C" w:rsidR="00547C7F" w:rsidRDefault="00547C7F" w:rsidP="00547C7F">
                        <w:r w:rsidRPr="00513D1B"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0F7132" w14:textId="4F55D416" w:rsidR="00547C7F" w:rsidRDefault="00547C7F" w:rsidP="00547C7F">
                        <w:r w:rsidRPr="00513D1B"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765E90" w14:textId="2BAE8830" w:rsidR="00547C7F" w:rsidRDefault="00547C7F" w:rsidP="00547C7F">
                        <w:r w:rsidRPr="00513D1B"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167429" w14:textId="06981D51" w:rsidR="00547C7F" w:rsidRDefault="00547C7F" w:rsidP="00547C7F">
                        <w:r w:rsidRPr="00513D1B"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E730511" w14:textId="4263607C" w:rsidR="00547C7F" w:rsidRDefault="00547C7F" w:rsidP="00547C7F">
                        <w:r w:rsidRPr="00513D1B">
                          <w:t>23</w:t>
                        </w:r>
                      </w:p>
                    </w:tc>
                  </w:tr>
                  <w:tr w:rsidR="00547C7F" w14:paraId="031E5E5E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037D1C8" w14:textId="3D896F80" w:rsidR="00547C7F" w:rsidRDefault="00547C7F" w:rsidP="00547C7F">
                        <w:r w:rsidRPr="00513D1B"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877B90D" w14:textId="4E85F8C3" w:rsidR="00547C7F" w:rsidRDefault="00547C7F" w:rsidP="00547C7F">
                        <w:r w:rsidRPr="00513D1B"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0307EE" w14:textId="4F7FE597" w:rsidR="00547C7F" w:rsidRDefault="00547C7F" w:rsidP="00547C7F">
                        <w:r w:rsidRPr="00513D1B"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5417FF" w14:textId="6D242306" w:rsidR="00547C7F" w:rsidRDefault="00547C7F" w:rsidP="00547C7F">
                        <w:r w:rsidRPr="00513D1B"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293FA5" w14:textId="79E49CF8" w:rsidR="00547C7F" w:rsidRDefault="00547C7F" w:rsidP="00547C7F">
                        <w:r w:rsidRPr="00513D1B"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7B64A5" w14:textId="4C242B5B" w:rsidR="00547C7F" w:rsidRDefault="00547C7F" w:rsidP="00547C7F">
                        <w:r w:rsidRPr="00513D1B"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9D107A1" w14:textId="74A5A95A" w:rsidR="00547C7F" w:rsidRDefault="00547C7F" w:rsidP="00547C7F">
                        <w:r w:rsidRPr="00513D1B">
                          <w:t>30</w:t>
                        </w:r>
                      </w:p>
                    </w:tc>
                  </w:tr>
                  <w:tr w:rsidR="00547C7F" w14:paraId="077FCB08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F16FC70" w14:textId="125ED3E4" w:rsidR="00547C7F" w:rsidRDefault="00547C7F" w:rsidP="00547C7F">
                        <w:r w:rsidRPr="00513D1B"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FDF28AF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5F28A3CE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3520F4C5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4C5B08BA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5B6A9545" w14:textId="77777777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2ED5FC5" w14:textId="77777777" w:rsidR="00547C7F" w:rsidRDefault="00547C7F" w:rsidP="00547C7F"/>
                    </w:tc>
                  </w:tr>
                </w:tbl>
                <w:p w14:paraId="4C9CA9CD" w14:textId="77777777" w:rsidR="00223D4D" w:rsidRDefault="00223D4D" w:rsidP="00223D4D"/>
              </w:tc>
            </w:tr>
          </w:tbl>
          <w:p w14:paraId="5B44285E" w14:textId="77777777" w:rsidR="00223D4D" w:rsidRDefault="00223D4D" w:rsidP="00223D4D"/>
        </w:tc>
      </w:tr>
      <w:tr w:rsidR="00223D4D" w14:paraId="532B6593" w14:textId="77777777">
        <w:trPr>
          <w:trHeight w:hRule="exact" w:val="144"/>
        </w:trPr>
        <w:tc>
          <w:tcPr>
            <w:tcW w:w="3214" w:type="dxa"/>
          </w:tcPr>
          <w:p w14:paraId="4713647A" w14:textId="77777777" w:rsidR="00223D4D" w:rsidRDefault="00223D4D" w:rsidP="00223D4D"/>
        </w:tc>
        <w:tc>
          <w:tcPr>
            <w:tcW w:w="579" w:type="dxa"/>
          </w:tcPr>
          <w:p w14:paraId="4E027436" w14:textId="77777777" w:rsidR="00223D4D" w:rsidRDefault="00223D4D" w:rsidP="00223D4D"/>
        </w:tc>
        <w:tc>
          <w:tcPr>
            <w:tcW w:w="3214" w:type="dxa"/>
          </w:tcPr>
          <w:p w14:paraId="4F3117EE" w14:textId="77777777" w:rsidR="00223D4D" w:rsidRDefault="00223D4D" w:rsidP="00223D4D"/>
        </w:tc>
        <w:tc>
          <w:tcPr>
            <w:tcW w:w="579" w:type="dxa"/>
          </w:tcPr>
          <w:p w14:paraId="296FD6E9" w14:textId="77777777" w:rsidR="00223D4D" w:rsidRDefault="00223D4D" w:rsidP="00223D4D"/>
        </w:tc>
        <w:tc>
          <w:tcPr>
            <w:tcW w:w="3214" w:type="dxa"/>
          </w:tcPr>
          <w:p w14:paraId="42946D21" w14:textId="77777777" w:rsidR="00223D4D" w:rsidRDefault="00223D4D" w:rsidP="00223D4D"/>
        </w:tc>
      </w:tr>
      <w:tr w:rsidR="00223D4D" w14:paraId="0C9C3387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59435E3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2E4A965" w14:textId="6ED93108" w:rsidR="00223D4D" w:rsidRDefault="006E7372" w:rsidP="00223D4D">
                  <w:pPr>
                    <w:spacing w:before="48" w:after="48"/>
                  </w:pPr>
                  <w:r>
                    <w:t>Jun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2AFFDDE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C065BDB" w14:textId="77777777" w:rsidTr="00346F3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shd w:val="clear" w:color="auto" w:fill="auto"/>
                      </w:tcPr>
                      <w:p w14:paraId="0882F5C6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31B5578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AAA9A5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DEFA27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D39A00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6BD07BC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DE6CF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547C7F" w14:paraId="03930514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AFE8F2A" w14:textId="5DCA0AF9" w:rsidR="00547C7F" w:rsidRDefault="00547C7F" w:rsidP="00547C7F">
                        <w:bookmarkStart w:id="1" w:name="_Hlk194911804"/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2C71759" w14:textId="32B0C45A" w:rsidR="00547C7F" w:rsidRDefault="00547C7F" w:rsidP="00547C7F">
                        <w:r w:rsidRPr="00313710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D78A0C" w14:textId="619EED5C" w:rsidR="00547C7F" w:rsidRDefault="00547C7F" w:rsidP="00547C7F">
                        <w:r w:rsidRPr="00313710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7CA98" w14:textId="38520A02" w:rsidR="00547C7F" w:rsidRDefault="00547C7F" w:rsidP="00547C7F">
                        <w:r w:rsidRPr="00313710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841A0F" w14:textId="22BAEFF4" w:rsidR="00547C7F" w:rsidRDefault="00547C7F" w:rsidP="00547C7F">
                        <w:r w:rsidRPr="00313710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4E8A091" w14:textId="66361553" w:rsidR="00547C7F" w:rsidRDefault="00547C7F" w:rsidP="00547C7F">
                        <w:r w:rsidRPr="00313710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B64C2D4" w14:textId="1026C1CE" w:rsidR="00547C7F" w:rsidRDefault="00547C7F" w:rsidP="00547C7F">
                        <w:r w:rsidRPr="00313710">
                          <w:t>6</w:t>
                        </w:r>
                      </w:p>
                    </w:tc>
                  </w:tr>
                  <w:tr w:rsidR="00547C7F" w14:paraId="30690750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A367D60" w14:textId="3F20F817" w:rsidR="00547C7F" w:rsidRDefault="00547C7F" w:rsidP="00547C7F">
                        <w:r w:rsidRPr="00313710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7748CB0" w14:textId="4D8D0974" w:rsidR="00547C7F" w:rsidRDefault="00547C7F" w:rsidP="00547C7F">
                        <w:r w:rsidRPr="00313710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461A59" w14:textId="2CC3E9AF" w:rsidR="00547C7F" w:rsidRDefault="00547C7F" w:rsidP="00547C7F">
                        <w:r w:rsidRPr="00313710"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6D9D13" w14:textId="6331609C" w:rsidR="00547C7F" w:rsidRDefault="00547C7F" w:rsidP="00547C7F">
                        <w:r w:rsidRPr="00313710"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2FCC74" w14:textId="531025A2" w:rsidR="00547C7F" w:rsidRDefault="00547C7F" w:rsidP="00547C7F">
                        <w:r w:rsidRPr="00313710"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33D02" w14:textId="3930FBA9" w:rsidR="00547C7F" w:rsidRDefault="00547C7F" w:rsidP="00547C7F">
                        <w:r w:rsidRPr="00313710"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208386A" w14:textId="79DBEAA7" w:rsidR="00547C7F" w:rsidRDefault="00547C7F" w:rsidP="00547C7F">
                        <w:r w:rsidRPr="00313710">
                          <w:t>13</w:t>
                        </w:r>
                      </w:p>
                    </w:tc>
                  </w:tr>
                  <w:tr w:rsidR="00547C7F" w14:paraId="54187793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84A4282" w14:textId="3C71A335" w:rsidR="00547C7F" w:rsidRDefault="00547C7F" w:rsidP="00547C7F">
                        <w:pPr>
                          <w:jc w:val="left"/>
                        </w:pPr>
                        <w:r w:rsidRPr="00313710"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3E642C7" w14:textId="7EA0CC47" w:rsidR="00547C7F" w:rsidRDefault="00547C7F" w:rsidP="00547C7F">
                        <w:r w:rsidRPr="00313710"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9CA60F" w14:textId="4936C9A5" w:rsidR="00547C7F" w:rsidRDefault="00547C7F" w:rsidP="00547C7F">
                        <w:r w:rsidRPr="00313710"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9B5826" w14:textId="72D22DE4" w:rsidR="00547C7F" w:rsidRDefault="00547C7F" w:rsidP="00547C7F">
                        <w:r w:rsidRPr="00313710"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91ADAE" w14:textId="60E7F79E" w:rsidR="00547C7F" w:rsidRDefault="00547C7F" w:rsidP="00547C7F">
                        <w:r w:rsidRPr="00313710"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C0BA10" w14:textId="05A9FB46" w:rsidR="00547C7F" w:rsidRDefault="00547C7F" w:rsidP="00547C7F">
                        <w:r w:rsidRPr="00313710"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8AEC717" w14:textId="18F9FF09" w:rsidR="00547C7F" w:rsidRDefault="00547C7F" w:rsidP="00547C7F">
                        <w:r w:rsidRPr="00313710">
                          <w:t>20</w:t>
                        </w:r>
                      </w:p>
                    </w:tc>
                  </w:tr>
                  <w:tr w:rsidR="00547C7F" w14:paraId="06533C31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9B02169" w14:textId="73CEA199" w:rsidR="00547C7F" w:rsidRDefault="00547C7F" w:rsidP="00547C7F">
                        <w:r w:rsidRPr="00313710"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4FE9F47" w14:textId="6531D62E" w:rsidR="00547C7F" w:rsidRDefault="00547C7F" w:rsidP="00547C7F">
                        <w:r w:rsidRPr="00313710"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310A03" w14:textId="4DBCE40D" w:rsidR="00547C7F" w:rsidRDefault="00547C7F" w:rsidP="00547C7F">
                        <w:r w:rsidRPr="00313710"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59D6CD" w14:textId="3C115E9D" w:rsidR="00547C7F" w:rsidRDefault="00547C7F" w:rsidP="00547C7F">
                        <w:r w:rsidRPr="00313710"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925BC6" w14:textId="7AE7B9F8" w:rsidR="00547C7F" w:rsidRDefault="00547C7F" w:rsidP="00547C7F">
                        <w:r w:rsidRPr="00313710"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7AAF2" w14:textId="05A04B87" w:rsidR="00547C7F" w:rsidRDefault="00547C7F" w:rsidP="00547C7F">
                        <w:r w:rsidRPr="00313710"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5C5F4F5" w14:textId="104BFD00" w:rsidR="00547C7F" w:rsidRDefault="00547C7F" w:rsidP="00547C7F">
                        <w:r w:rsidRPr="00313710">
                          <w:t>27</w:t>
                        </w:r>
                      </w:p>
                    </w:tc>
                  </w:tr>
                  <w:tr w:rsidR="00547C7F" w14:paraId="779D3874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238C778" w14:textId="7B9830C8" w:rsidR="00547C7F" w:rsidRPr="00346F3C" w:rsidRDefault="00547C7F" w:rsidP="00547C7F">
                        <w:r w:rsidRPr="00313710"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7490BC1" w14:textId="0CE9FB51" w:rsidR="00547C7F" w:rsidRPr="00346F3C" w:rsidRDefault="00547C7F" w:rsidP="00547C7F">
                        <w:r w:rsidRPr="00313710"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6854B7B0" w14:textId="075AFCB0" w:rsidR="00547C7F" w:rsidRPr="00346F3C" w:rsidRDefault="00547C7F" w:rsidP="00547C7F">
                        <w:r w:rsidRPr="00313710"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17CD35" w14:textId="394193F3" w:rsidR="00547C7F" w:rsidRPr="00346F3C" w:rsidRDefault="00547C7F" w:rsidP="00547C7F"/>
                    </w:tc>
                    <w:tc>
                      <w:tcPr>
                        <w:tcW w:w="448" w:type="dxa"/>
                      </w:tcPr>
                      <w:p w14:paraId="4D281DCE" w14:textId="23D5A845" w:rsidR="00547C7F" w:rsidRPr="00346F3C" w:rsidRDefault="00547C7F" w:rsidP="00547C7F"/>
                    </w:tc>
                    <w:tc>
                      <w:tcPr>
                        <w:tcW w:w="448" w:type="dxa"/>
                      </w:tcPr>
                      <w:p w14:paraId="170C407B" w14:textId="56A5347C" w:rsidR="00547C7F" w:rsidRPr="00346F3C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C125D97" w14:textId="1ADB5596" w:rsidR="00547C7F" w:rsidRDefault="00547C7F" w:rsidP="00547C7F"/>
                    </w:tc>
                  </w:tr>
                  <w:bookmarkEnd w:id="1"/>
                  <w:tr w:rsidR="0017522F" w14:paraId="2983E1B2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58BA8BC" w14:textId="207E1C2C" w:rsidR="0017522F" w:rsidRDefault="0017522F" w:rsidP="0017522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9D51208" w14:textId="77777777" w:rsidR="0017522F" w:rsidRDefault="0017522F" w:rsidP="0017522F"/>
                    </w:tc>
                    <w:tc>
                      <w:tcPr>
                        <w:tcW w:w="448" w:type="dxa"/>
                      </w:tcPr>
                      <w:p w14:paraId="3E219FAA" w14:textId="77777777" w:rsidR="0017522F" w:rsidRDefault="0017522F" w:rsidP="0017522F"/>
                    </w:tc>
                    <w:tc>
                      <w:tcPr>
                        <w:tcW w:w="448" w:type="dxa"/>
                      </w:tcPr>
                      <w:p w14:paraId="2AF6FFAC" w14:textId="77777777" w:rsidR="0017522F" w:rsidRDefault="0017522F" w:rsidP="0017522F"/>
                    </w:tc>
                    <w:tc>
                      <w:tcPr>
                        <w:tcW w:w="448" w:type="dxa"/>
                      </w:tcPr>
                      <w:p w14:paraId="60BB24D3" w14:textId="77777777" w:rsidR="0017522F" w:rsidRDefault="0017522F" w:rsidP="0017522F"/>
                    </w:tc>
                    <w:tc>
                      <w:tcPr>
                        <w:tcW w:w="448" w:type="dxa"/>
                      </w:tcPr>
                      <w:p w14:paraId="0680AD77" w14:textId="77777777" w:rsidR="0017522F" w:rsidRDefault="0017522F" w:rsidP="0017522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18B568C" w14:textId="77777777" w:rsidR="0017522F" w:rsidRDefault="0017522F" w:rsidP="0017522F"/>
                    </w:tc>
                  </w:tr>
                </w:tbl>
                <w:p w14:paraId="43764347" w14:textId="77777777" w:rsidR="00223D4D" w:rsidRDefault="00223D4D" w:rsidP="00223D4D"/>
              </w:tc>
            </w:tr>
          </w:tbl>
          <w:p w14:paraId="34F18C7D" w14:textId="77777777" w:rsidR="00223D4D" w:rsidRDefault="00223D4D" w:rsidP="00223D4D"/>
        </w:tc>
        <w:tc>
          <w:tcPr>
            <w:tcW w:w="579" w:type="dxa"/>
          </w:tcPr>
          <w:p w14:paraId="31A76483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74E666B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DC7CBE7" w14:textId="348D087F" w:rsidR="00223D4D" w:rsidRDefault="00223D4D" w:rsidP="00223D4D">
                  <w:pPr>
                    <w:spacing w:before="48" w:after="48"/>
                  </w:pPr>
                  <w:r>
                    <w:t>Ju</w:t>
                  </w:r>
                  <w:r w:rsidR="006E7372">
                    <w:t>l</w:t>
                  </w:r>
                  <w:r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6045C16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6DBD01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5FF2F7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CC5F29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BA8E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3C375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238A4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7D7E52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3DB2A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547C7F" w14:paraId="3CE128BD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9CC0463" w14:textId="77777777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2D11C9C" w14:textId="075DAA7F" w:rsidR="00547C7F" w:rsidRDefault="00547C7F" w:rsidP="00547C7F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B4373EC" w14:textId="5F14A215" w:rsidR="00547C7F" w:rsidRDefault="00547C7F" w:rsidP="00547C7F"/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15C30A1E" w14:textId="103C8647" w:rsidR="00547C7F" w:rsidRDefault="00547C7F" w:rsidP="00547C7F">
                        <w:r w:rsidRPr="00F25FBB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7667CB3B" w14:textId="53C384A8" w:rsidR="00547C7F" w:rsidRDefault="00547C7F" w:rsidP="00547C7F">
                        <w:r w:rsidRPr="00F25FBB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06EC8854" w14:textId="389C2EDF" w:rsidR="00547C7F" w:rsidRDefault="00547C7F" w:rsidP="00547C7F">
                        <w:r w:rsidRPr="00F25FBB"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B36B597" w14:textId="69266BD5" w:rsidR="00547C7F" w:rsidRPr="00434B94" w:rsidRDefault="00547C7F" w:rsidP="00547C7F">
                        <w:r w:rsidRPr="00434B94">
                          <w:t>4</w:t>
                        </w:r>
                      </w:p>
                    </w:tc>
                  </w:tr>
                  <w:tr w:rsidR="00547C7F" w14:paraId="03C33BE4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4E4AE0F" w14:textId="66CA4470" w:rsidR="00547C7F" w:rsidRDefault="00547C7F" w:rsidP="00547C7F">
                        <w:r w:rsidRPr="00F25FBB"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3F62F4B" w14:textId="2113D4CA" w:rsidR="00547C7F" w:rsidRDefault="00547C7F" w:rsidP="00547C7F">
                        <w:r w:rsidRPr="00F25FBB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8132C7" w14:textId="22C094D2" w:rsidR="00547C7F" w:rsidRDefault="00547C7F" w:rsidP="00547C7F">
                        <w:r w:rsidRPr="00F25FBB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85D0BC" w14:textId="6D09ED1C" w:rsidR="00547C7F" w:rsidRDefault="00547C7F" w:rsidP="00547C7F">
                        <w:r w:rsidRPr="00F25FBB"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5B155" w14:textId="42032E31" w:rsidR="00547C7F" w:rsidRDefault="00547C7F" w:rsidP="00547C7F">
                        <w:r w:rsidRPr="00F25FBB"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90FF71" w14:textId="6E3F46E1" w:rsidR="00547C7F" w:rsidRDefault="00547C7F" w:rsidP="00547C7F">
                        <w:r w:rsidRPr="00F25FBB"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9A46BAB" w14:textId="69760E77" w:rsidR="00547C7F" w:rsidRPr="00434B94" w:rsidRDefault="00547C7F" w:rsidP="00547C7F">
                        <w:r w:rsidRPr="00434B94">
                          <w:t>11</w:t>
                        </w:r>
                      </w:p>
                    </w:tc>
                  </w:tr>
                  <w:tr w:rsidR="00547C7F" w14:paraId="321B004D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3DD5937" w14:textId="714EEEFC" w:rsidR="00547C7F" w:rsidRDefault="00547C7F" w:rsidP="00547C7F">
                        <w:r w:rsidRPr="00F25FBB"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DB48673" w14:textId="52472300" w:rsidR="00547C7F" w:rsidRDefault="00547C7F" w:rsidP="00547C7F">
                        <w:r w:rsidRPr="00F25FBB"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619699CE" w14:textId="11F622D5" w:rsidR="00547C7F" w:rsidRDefault="00547C7F" w:rsidP="00547C7F">
                        <w:r w:rsidRPr="00F25FBB"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975E3B" w14:textId="4C1D199B" w:rsidR="00547C7F" w:rsidRDefault="00547C7F" w:rsidP="00547C7F">
                        <w:r w:rsidRPr="00F25FBB"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06FAF0" w14:textId="37C9A499" w:rsidR="00547C7F" w:rsidRDefault="00547C7F" w:rsidP="00547C7F">
                        <w:r w:rsidRPr="00F25FBB"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5AC8A" w14:textId="4CB31F6D" w:rsidR="00547C7F" w:rsidRDefault="00547C7F" w:rsidP="00547C7F">
                        <w:r w:rsidRPr="00F25FBB"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54924F1" w14:textId="6085CC60" w:rsidR="00547C7F" w:rsidRPr="00434B94" w:rsidRDefault="00547C7F" w:rsidP="00547C7F">
                        <w:r w:rsidRPr="00434B94">
                          <w:t>18</w:t>
                        </w:r>
                      </w:p>
                    </w:tc>
                  </w:tr>
                  <w:tr w:rsidR="00547C7F" w14:paraId="3EB8743D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0E76024" w14:textId="47588B37" w:rsidR="00547C7F" w:rsidRDefault="00547C7F" w:rsidP="00547C7F">
                        <w:r w:rsidRPr="00F25FBB"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7601A92" w14:textId="2D40F27F" w:rsidR="00547C7F" w:rsidRDefault="00547C7F" w:rsidP="00547C7F">
                        <w:r w:rsidRPr="00F25FBB"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E8368C" w14:textId="34FB3F5D" w:rsidR="00547C7F" w:rsidRDefault="00547C7F" w:rsidP="00547C7F">
                        <w:r w:rsidRPr="00F25FBB"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8154BB" w14:textId="02022FE4" w:rsidR="00547C7F" w:rsidRDefault="00547C7F" w:rsidP="00547C7F">
                        <w:r w:rsidRPr="00F25FBB"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9C426D" w14:textId="33267BDF" w:rsidR="00547C7F" w:rsidRDefault="00547C7F" w:rsidP="00547C7F">
                        <w:r w:rsidRPr="00F25FBB"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AD4E26" w14:textId="2E50B86E" w:rsidR="00547C7F" w:rsidRDefault="00547C7F" w:rsidP="00547C7F">
                        <w:r w:rsidRPr="00F25FBB"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F9BFFFE" w14:textId="0D0E7E9F" w:rsidR="00547C7F" w:rsidRPr="00434B94" w:rsidRDefault="00547C7F" w:rsidP="00547C7F">
                        <w:r w:rsidRPr="00434B94">
                          <w:t>25</w:t>
                        </w:r>
                      </w:p>
                    </w:tc>
                  </w:tr>
                  <w:tr w:rsidR="00547C7F" w14:paraId="10C6F6C9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5500E25" w14:textId="5A1C3FB3" w:rsidR="00547C7F" w:rsidRDefault="00547C7F" w:rsidP="00547C7F">
                        <w:r w:rsidRPr="00F25FBB"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B3B6DF2" w14:textId="7A3A1BE6" w:rsidR="00547C7F" w:rsidRDefault="00547C7F" w:rsidP="00547C7F">
                        <w:r w:rsidRPr="00F25FBB"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F5A1DA" w14:textId="084A418B" w:rsidR="00547C7F" w:rsidRDefault="00547C7F" w:rsidP="00547C7F">
                        <w:r w:rsidRPr="00F25FBB"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4EDFDD" w14:textId="4263E543" w:rsidR="00547C7F" w:rsidRDefault="00547C7F" w:rsidP="00547C7F">
                        <w:r w:rsidRPr="00F25FBB"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EF1FEA" w14:textId="112FD4BE" w:rsidR="00547C7F" w:rsidRDefault="00547C7F" w:rsidP="00547C7F">
                        <w:r w:rsidRPr="00F25FBB"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A82CCD" w14:textId="73013ECF" w:rsidR="00547C7F" w:rsidRDefault="00547C7F" w:rsidP="00547C7F">
                        <w:r w:rsidRPr="00F25FBB"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DCB7150" w14:textId="6370D962" w:rsidR="00547C7F" w:rsidRPr="00434B94" w:rsidRDefault="00547C7F" w:rsidP="00547C7F"/>
                    </w:tc>
                  </w:tr>
                  <w:tr w:rsidR="007E5FC4" w14:paraId="6CBEEFD8" w14:textId="77777777" w:rsidTr="000A0070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BF64600" w14:textId="59883594" w:rsidR="007E5FC4" w:rsidRDefault="007E5FC4" w:rsidP="007E5FC4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1E844B0" w14:textId="10F7289A" w:rsidR="007E5FC4" w:rsidRDefault="007E5FC4" w:rsidP="007E5FC4"/>
                    </w:tc>
                    <w:tc>
                      <w:tcPr>
                        <w:tcW w:w="448" w:type="dxa"/>
                      </w:tcPr>
                      <w:p w14:paraId="76A01A35" w14:textId="77777777" w:rsidR="007E5FC4" w:rsidRDefault="007E5FC4" w:rsidP="007E5FC4"/>
                    </w:tc>
                    <w:tc>
                      <w:tcPr>
                        <w:tcW w:w="448" w:type="dxa"/>
                      </w:tcPr>
                      <w:p w14:paraId="771A5046" w14:textId="77777777" w:rsidR="007E5FC4" w:rsidRDefault="007E5FC4" w:rsidP="007E5FC4"/>
                    </w:tc>
                    <w:tc>
                      <w:tcPr>
                        <w:tcW w:w="448" w:type="dxa"/>
                      </w:tcPr>
                      <w:p w14:paraId="4786725C" w14:textId="77777777" w:rsidR="007E5FC4" w:rsidRDefault="007E5FC4" w:rsidP="007E5FC4"/>
                    </w:tc>
                    <w:tc>
                      <w:tcPr>
                        <w:tcW w:w="448" w:type="dxa"/>
                      </w:tcPr>
                      <w:p w14:paraId="0BDE00AD" w14:textId="77777777" w:rsidR="007E5FC4" w:rsidRDefault="007E5FC4" w:rsidP="007E5FC4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ECCAABD" w14:textId="77777777" w:rsidR="007E5FC4" w:rsidRPr="00434B94" w:rsidRDefault="007E5FC4" w:rsidP="007E5FC4"/>
                    </w:tc>
                  </w:tr>
                </w:tbl>
                <w:p w14:paraId="740433D7" w14:textId="77777777" w:rsidR="00223D4D" w:rsidRDefault="00223D4D" w:rsidP="00223D4D"/>
              </w:tc>
            </w:tr>
          </w:tbl>
          <w:p w14:paraId="6F1987D3" w14:textId="77777777" w:rsidR="00223D4D" w:rsidRDefault="00223D4D" w:rsidP="00223D4D"/>
        </w:tc>
        <w:tc>
          <w:tcPr>
            <w:tcW w:w="579" w:type="dxa"/>
          </w:tcPr>
          <w:p w14:paraId="417C89B6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23D4D" w14:paraId="7F87E57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1BBDFDC" w14:textId="009E1B50" w:rsidR="00223D4D" w:rsidRDefault="006E7372" w:rsidP="00223D4D">
                  <w:pPr>
                    <w:spacing w:before="48" w:after="48"/>
                  </w:pPr>
                  <w:r>
                    <w:t>Aug</w:t>
                  </w:r>
                  <w:r w:rsidR="00223D4D">
                    <w:t xml:space="preserve"> </w:t>
                  </w:r>
                  <w:r w:rsidR="00D944C7">
                    <w:t>202</w:t>
                  </w:r>
                  <w:r w:rsidR="00547C7F">
                    <w:t>6</w:t>
                  </w:r>
                </w:p>
              </w:tc>
            </w:tr>
            <w:tr w:rsidR="00223D4D" w14:paraId="26BE00F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6C8082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B7B11A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61CEA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42787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157C13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45B9D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8791A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AB32A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547C7F" w14:paraId="13FF3780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2ECCAD5" w14:textId="77777777" w:rsidR="00547C7F" w:rsidRPr="00434B94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12E2CFB" w14:textId="02C33A90" w:rsidR="00547C7F" w:rsidRPr="00434B94" w:rsidRDefault="00547C7F" w:rsidP="00547C7F"/>
                    </w:tc>
                    <w:tc>
                      <w:tcPr>
                        <w:tcW w:w="448" w:type="dxa"/>
                      </w:tcPr>
                      <w:p w14:paraId="33805B0C" w14:textId="74DD63F3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5E31A83C" w14:textId="05E76EF4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320FED93" w14:textId="62E9FCEB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2819E9D5" w14:textId="06F57662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52C6A86" w14:textId="3B47C810" w:rsidR="00547C7F" w:rsidRDefault="00547C7F" w:rsidP="00547C7F">
                        <w:r w:rsidRPr="00E015A6">
                          <w:t>1</w:t>
                        </w:r>
                      </w:p>
                    </w:tc>
                  </w:tr>
                  <w:tr w:rsidR="00547C7F" w14:paraId="5C550411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100F268" w14:textId="7341D807" w:rsidR="00547C7F" w:rsidRPr="00434B94" w:rsidRDefault="00547C7F" w:rsidP="00547C7F">
                        <w:r w:rsidRPr="00434B94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C604F81" w14:textId="4939197E" w:rsidR="00547C7F" w:rsidRPr="00434B94" w:rsidRDefault="00547C7F" w:rsidP="00547C7F">
                        <w:pPr>
                          <w:rPr>
                            <w:color w:val="66CCFF"/>
                          </w:rPr>
                        </w:pPr>
                        <w:r w:rsidRPr="00434B94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D6EBE4" w14:textId="7A99A778" w:rsidR="00547C7F" w:rsidRDefault="00547C7F" w:rsidP="00547C7F">
                        <w:r w:rsidRPr="00E015A6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247679" w14:textId="570E7AED" w:rsidR="00547C7F" w:rsidRDefault="00547C7F" w:rsidP="00547C7F">
                        <w:r w:rsidRPr="00E015A6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E1E87A" w14:textId="3C5640F6" w:rsidR="00547C7F" w:rsidRDefault="00547C7F" w:rsidP="00547C7F">
                        <w:r w:rsidRPr="00E015A6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A09F6F" w14:textId="283B5577" w:rsidR="00547C7F" w:rsidRDefault="00547C7F" w:rsidP="00547C7F">
                        <w:r w:rsidRPr="00E015A6"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C113CC5" w14:textId="4FDF72BB" w:rsidR="00547C7F" w:rsidRDefault="00547C7F" w:rsidP="00547C7F">
                        <w:r w:rsidRPr="00E015A6">
                          <w:t>8</w:t>
                        </w:r>
                      </w:p>
                    </w:tc>
                  </w:tr>
                  <w:tr w:rsidR="00547C7F" w14:paraId="1B806458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489EA59" w14:textId="47AC2C19" w:rsidR="00547C7F" w:rsidRPr="00434B94" w:rsidRDefault="00547C7F" w:rsidP="00547C7F">
                        <w:r w:rsidRPr="00434B94"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9F040EE" w14:textId="1F26DFC0" w:rsidR="00547C7F" w:rsidRPr="00434B94" w:rsidRDefault="00547C7F" w:rsidP="00547C7F">
                        <w:r w:rsidRPr="00434B94"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F7DA2F" w14:textId="2E102308" w:rsidR="00547C7F" w:rsidRDefault="00547C7F" w:rsidP="00547C7F">
                        <w:r w:rsidRPr="00E015A6"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79E9F6" w14:textId="34B6DD45" w:rsidR="00547C7F" w:rsidRDefault="00547C7F" w:rsidP="00547C7F">
                        <w:r w:rsidRPr="00E015A6"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112E46" w14:textId="2933E514" w:rsidR="00547C7F" w:rsidRDefault="00547C7F" w:rsidP="00547C7F">
                        <w:r w:rsidRPr="00E015A6"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5291E34" w14:textId="4D0C942C" w:rsidR="00547C7F" w:rsidRDefault="00547C7F" w:rsidP="00547C7F">
                        <w:r w:rsidRPr="00E015A6"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5788483" w14:textId="092965B0" w:rsidR="00547C7F" w:rsidRDefault="00547C7F" w:rsidP="00547C7F">
                        <w:r w:rsidRPr="00E015A6">
                          <w:t>15</w:t>
                        </w:r>
                      </w:p>
                    </w:tc>
                  </w:tr>
                  <w:tr w:rsidR="00547C7F" w14:paraId="1161AE66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79633C6" w14:textId="630952F8" w:rsidR="00547C7F" w:rsidRPr="00434B94" w:rsidRDefault="00547C7F" w:rsidP="00547C7F">
                        <w:r w:rsidRPr="00434B94"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84D086C" w14:textId="3CCB42ED" w:rsidR="00547C7F" w:rsidRPr="00434B94" w:rsidRDefault="00547C7F" w:rsidP="00547C7F">
                        <w:r w:rsidRPr="00434B94"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48FABD" w14:textId="30747FCC" w:rsidR="00547C7F" w:rsidRDefault="00547C7F" w:rsidP="00547C7F">
                        <w:r w:rsidRPr="00E015A6"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C806E4" w14:textId="356DC77E" w:rsidR="00547C7F" w:rsidRDefault="00547C7F" w:rsidP="00547C7F">
                        <w:r w:rsidRPr="00E015A6"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BD37AF" w14:textId="207038CA" w:rsidR="00547C7F" w:rsidRDefault="00547C7F" w:rsidP="00547C7F">
                        <w:r w:rsidRPr="00E015A6"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0E3321" w14:textId="76FEF7B5" w:rsidR="00547C7F" w:rsidRDefault="00547C7F" w:rsidP="00547C7F">
                        <w:r w:rsidRPr="00E015A6"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DCC4AE3" w14:textId="6003C518" w:rsidR="00547C7F" w:rsidRDefault="00547C7F" w:rsidP="00547C7F">
                        <w:r w:rsidRPr="00E015A6">
                          <w:t>22</w:t>
                        </w:r>
                      </w:p>
                    </w:tc>
                  </w:tr>
                  <w:tr w:rsidR="00547C7F" w14:paraId="643CEB80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B6C40EA" w14:textId="0BD2440F" w:rsidR="00547C7F" w:rsidRPr="00434B94" w:rsidRDefault="00547C7F" w:rsidP="00547C7F">
                        <w:r w:rsidRPr="00434B94"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3034440" w14:textId="67C184AC" w:rsidR="00547C7F" w:rsidRPr="00434B94" w:rsidRDefault="00547C7F" w:rsidP="00547C7F">
                        <w:r w:rsidRPr="00434B94"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E0CD1" w14:textId="098774D0" w:rsidR="00547C7F" w:rsidRDefault="00547C7F" w:rsidP="00547C7F">
                        <w:r w:rsidRPr="00E015A6"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1E5EED" w14:textId="06ABB613" w:rsidR="00547C7F" w:rsidRDefault="00547C7F" w:rsidP="00547C7F">
                        <w:r w:rsidRPr="00E015A6"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2CA25D" w14:textId="09D04764" w:rsidR="00547C7F" w:rsidRDefault="00547C7F" w:rsidP="00547C7F">
                        <w:r w:rsidRPr="00E015A6"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5D6B6D" w14:textId="005DF713" w:rsidR="00547C7F" w:rsidRDefault="00547C7F" w:rsidP="00547C7F">
                        <w:r w:rsidRPr="00E015A6"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FEF23CB" w14:textId="310FC163" w:rsidR="00547C7F" w:rsidRDefault="00547C7F" w:rsidP="00547C7F">
                        <w:r w:rsidRPr="00E015A6">
                          <w:t>29</w:t>
                        </w:r>
                      </w:p>
                    </w:tc>
                  </w:tr>
                  <w:tr w:rsidR="00547C7F" w14:paraId="34ED84D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02375A7" w14:textId="17CA0903" w:rsidR="00547C7F" w:rsidRPr="00434B94" w:rsidRDefault="00547C7F" w:rsidP="00547C7F">
                        <w:r w:rsidRPr="00434B94"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B654D94" w14:textId="722EB436" w:rsidR="00547C7F" w:rsidRPr="00434B94" w:rsidRDefault="00547C7F" w:rsidP="00547C7F">
                        <w:r w:rsidRPr="00434B94"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5DEC4D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063F0F08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3C305D34" w14:textId="77777777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26746FAE" w14:textId="77777777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BED2D3E" w14:textId="254F78D0" w:rsidR="00547C7F" w:rsidRDefault="00547C7F" w:rsidP="00547C7F"/>
                    </w:tc>
                  </w:tr>
                </w:tbl>
                <w:p w14:paraId="170E9D87" w14:textId="77777777" w:rsidR="00223D4D" w:rsidRDefault="00223D4D" w:rsidP="00223D4D"/>
              </w:tc>
            </w:tr>
          </w:tbl>
          <w:p w14:paraId="6237AAB1" w14:textId="77777777" w:rsidR="00223D4D" w:rsidRDefault="00223D4D" w:rsidP="00223D4D"/>
        </w:tc>
      </w:tr>
      <w:tr w:rsidR="00066274" w14:paraId="26F33691" w14:textId="77777777" w:rsidTr="00FD4A1F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066274" w:rsidRPr="00A015B3" w14:paraId="175C3D41" w14:textId="77777777" w:rsidTr="00FD4A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D9C119A" w14:textId="6C7ABEF6" w:rsidR="00066274" w:rsidRPr="00A015B3" w:rsidRDefault="00066274" w:rsidP="00FD4A1F">
                  <w:pPr>
                    <w:spacing w:before="48" w:after="48"/>
                  </w:pPr>
                  <w:bookmarkStart w:id="2" w:name="_Hlk194911997"/>
                  <w:r w:rsidRPr="00A015B3">
                    <w:t>Sep 202</w:t>
                  </w:r>
                  <w:r w:rsidR="00547C7F">
                    <w:t>6</w:t>
                  </w:r>
                </w:p>
              </w:tc>
            </w:tr>
            <w:tr w:rsidR="00066274" w:rsidRPr="00A015B3" w14:paraId="3EA5BF46" w14:textId="77777777" w:rsidTr="00FD4A1F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66274" w:rsidRPr="00A015B3" w14:paraId="0E748C81" w14:textId="77777777" w:rsidTr="00FD4A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8A6A747" w14:textId="77777777" w:rsidR="00066274" w:rsidRPr="00A015B3" w:rsidRDefault="00066274" w:rsidP="00FD4A1F">
                        <w:r w:rsidRPr="00A015B3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6C1F44" w14:textId="77777777" w:rsidR="00066274" w:rsidRPr="00A015B3" w:rsidRDefault="00066274" w:rsidP="00FD4A1F">
                        <w:r w:rsidRPr="00A015B3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F850B1" w14:textId="77777777" w:rsidR="00066274" w:rsidRPr="00A015B3" w:rsidRDefault="00066274" w:rsidP="00FD4A1F">
                        <w:r w:rsidRPr="00A015B3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3C59BD" w14:textId="77777777" w:rsidR="00066274" w:rsidRPr="00A015B3" w:rsidRDefault="00066274" w:rsidP="00FD4A1F">
                        <w:r w:rsidRPr="00A015B3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4B6D6A" w14:textId="77777777" w:rsidR="00066274" w:rsidRPr="00A015B3" w:rsidRDefault="00066274" w:rsidP="00FD4A1F">
                        <w:r w:rsidRPr="00A015B3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B17FD5" w14:textId="77777777" w:rsidR="00066274" w:rsidRPr="00A015B3" w:rsidRDefault="00066274" w:rsidP="00FD4A1F">
                        <w:r w:rsidRPr="00A015B3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81DFD4" w14:textId="77777777" w:rsidR="00066274" w:rsidRPr="00A015B3" w:rsidRDefault="00066274" w:rsidP="00FD4A1F">
                        <w:r w:rsidRPr="00A015B3">
                          <w:t>S</w:t>
                        </w:r>
                      </w:p>
                    </w:tc>
                  </w:tr>
                  <w:tr w:rsidR="00066274" w:rsidRPr="00A015B3" w14:paraId="18AC82DA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83EE517" w14:textId="114DCA10" w:rsidR="00066274" w:rsidRPr="00A015B3" w:rsidRDefault="00066274" w:rsidP="00FD4A1F">
                        <w:bookmarkStart w:id="3" w:name="_Hlk99967143"/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FE76DFD" w14:textId="2178F270" w:rsidR="00066274" w:rsidRPr="00A015B3" w:rsidRDefault="00066274" w:rsidP="00FD4A1F"/>
                    </w:tc>
                    <w:tc>
                      <w:tcPr>
                        <w:tcW w:w="448" w:type="dxa"/>
                      </w:tcPr>
                      <w:p w14:paraId="3C733317" w14:textId="7A8E345A" w:rsidR="00066274" w:rsidRPr="00A015B3" w:rsidRDefault="00547C7F" w:rsidP="00FD4A1F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7BCB54" w14:textId="62474010" w:rsidR="00066274" w:rsidRPr="00A015B3" w:rsidRDefault="00547C7F" w:rsidP="00FD4A1F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34246A" w14:textId="37AB164C" w:rsidR="00066274" w:rsidRPr="00A015B3" w:rsidRDefault="00547C7F" w:rsidP="00FD4A1F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65DA9C" w14:textId="796469C4" w:rsidR="00066274" w:rsidRPr="002A4D9C" w:rsidRDefault="00547C7F" w:rsidP="00FD4A1F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7808648" w14:textId="0C43F81D" w:rsidR="00066274" w:rsidRPr="00A015B3" w:rsidRDefault="00547C7F" w:rsidP="00FD4A1F">
                        <w:r>
                          <w:t>5</w:t>
                        </w:r>
                      </w:p>
                    </w:tc>
                  </w:tr>
                  <w:tr w:rsidR="00066274" w:rsidRPr="00A015B3" w14:paraId="188A4646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D24A111" w14:textId="52145AE3" w:rsidR="00066274" w:rsidRPr="00A015B3" w:rsidRDefault="00547C7F" w:rsidP="00FD4A1F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143C1AB" w14:textId="0F7FA680" w:rsidR="00066274" w:rsidRPr="00066274" w:rsidRDefault="00547C7F" w:rsidP="00FD4A1F">
                        <w:pPr>
                          <w:rPr>
                            <w:highlight w:val="lightGray"/>
                          </w:rPr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69BBAD" w14:textId="766CBF0A" w:rsidR="00066274" w:rsidRPr="00A015B3" w:rsidRDefault="00547C7F" w:rsidP="00FD4A1F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51ADBF" w14:textId="57FB682A" w:rsidR="00066274" w:rsidRPr="00A015B3" w:rsidRDefault="00547C7F" w:rsidP="00FD4A1F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834052" w14:textId="4B4149D8" w:rsidR="00066274" w:rsidRPr="00A015B3" w:rsidRDefault="00547C7F" w:rsidP="00FD4A1F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74BA7" w14:textId="17FFAA7E" w:rsidR="00066274" w:rsidRPr="00A015B3" w:rsidRDefault="00547C7F" w:rsidP="00FD4A1F">
                        <w:pPr>
                          <w:jc w:val="lef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E2E128C" w14:textId="55E3F0F3" w:rsidR="00066274" w:rsidRPr="00A015B3" w:rsidRDefault="00547C7F" w:rsidP="00FD4A1F">
                        <w:r>
                          <w:t>12</w:t>
                        </w:r>
                      </w:p>
                    </w:tc>
                  </w:tr>
                  <w:tr w:rsidR="00066274" w:rsidRPr="00A015B3" w14:paraId="3D2767A5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BB6B4DD" w14:textId="689C9771" w:rsidR="00066274" w:rsidRPr="00A015B3" w:rsidRDefault="00547C7F" w:rsidP="00FD4A1F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B45360F" w14:textId="743CD6EF" w:rsidR="00066274" w:rsidRPr="00A015B3" w:rsidRDefault="00547C7F" w:rsidP="00FD4A1F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937CAFF" w14:textId="5C03EF36" w:rsidR="00066274" w:rsidRPr="00A015B3" w:rsidRDefault="00547C7F" w:rsidP="00FD4A1F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361B1" w14:textId="2ACAC048" w:rsidR="00066274" w:rsidRPr="00A015B3" w:rsidRDefault="00547C7F" w:rsidP="00FD4A1F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77A0F6" w14:textId="0765BAB2" w:rsidR="00066274" w:rsidRPr="00A015B3" w:rsidRDefault="00547C7F" w:rsidP="00FD4A1F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66D927" w14:textId="267CB825" w:rsidR="00066274" w:rsidRPr="00A015B3" w:rsidRDefault="00547C7F" w:rsidP="00FD4A1F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5A59A91" w14:textId="053B867F" w:rsidR="00066274" w:rsidRPr="00A015B3" w:rsidRDefault="00547C7F" w:rsidP="00FD4A1F">
                        <w:r>
                          <w:t>19</w:t>
                        </w:r>
                      </w:p>
                    </w:tc>
                  </w:tr>
                  <w:tr w:rsidR="00066274" w:rsidRPr="00A015B3" w14:paraId="47CAC89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BBFFCE9" w14:textId="5E13CE52" w:rsidR="00066274" w:rsidRPr="00A015B3" w:rsidRDefault="00547C7F" w:rsidP="00FD4A1F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F56338F" w14:textId="4006A11A" w:rsidR="00066274" w:rsidRPr="00A015B3" w:rsidRDefault="00547C7F" w:rsidP="00FD4A1F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EA82" w:themeFill="accent2"/>
                      </w:tcPr>
                      <w:p w14:paraId="2904E8A4" w14:textId="2AA7F936" w:rsidR="00066274" w:rsidRPr="00A015B3" w:rsidRDefault="00547C7F" w:rsidP="00FD4A1F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5DA070" w14:textId="329374C2" w:rsidR="00066274" w:rsidRPr="00A015B3" w:rsidRDefault="00547C7F" w:rsidP="00FD4A1F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E0BFC0" w14:textId="3CABCD94" w:rsidR="00066274" w:rsidRPr="00A015B3" w:rsidRDefault="00547C7F" w:rsidP="00FD4A1F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292B80" w14:textId="03E3D511" w:rsidR="00066274" w:rsidRPr="00A015B3" w:rsidRDefault="00547C7F" w:rsidP="00FD4A1F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976A5FE" w14:textId="4E059372" w:rsidR="00066274" w:rsidRPr="00A015B3" w:rsidRDefault="00547C7F" w:rsidP="00FD4A1F">
                        <w:r>
                          <w:t>26</w:t>
                        </w:r>
                      </w:p>
                    </w:tc>
                  </w:tr>
                  <w:tr w:rsidR="00066274" w:rsidRPr="00A015B3" w14:paraId="6BF25199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97EB926" w14:textId="3F78E821" w:rsidR="00066274" w:rsidRPr="00A015B3" w:rsidRDefault="00547C7F" w:rsidP="00FD4A1F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D91D4A7" w14:textId="0EFA2946" w:rsidR="00066274" w:rsidRPr="00A015B3" w:rsidRDefault="00547C7F" w:rsidP="00FD4A1F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E97C914" w14:textId="723CC5AC" w:rsidR="00066274" w:rsidRPr="00A015B3" w:rsidRDefault="00547C7F" w:rsidP="00FD4A1F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200A103C" w14:textId="42A9599E" w:rsidR="00066274" w:rsidRPr="00A015B3" w:rsidRDefault="00547C7F" w:rsidP="007E5FC4">
                        <w:pPr>
                          <w:jc w:val="left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1D8CF6" w14:textId="23B8A7EC" w:rsidR="00066274" w:rsidRPr="00A015B3" w:rsidRDefault="00066274" w:rsidP="00FD4A1F"/>
                    </w:tc>
                    <w:tc>
                      <w:tcPr>
                        <w:tcW w:w="448" w:type="dxa"/>
                      </w:tcPr>
                      <w:p w14:paraId="31B597EE" w14:textId="2CA2A346" w:rsidR="00066274" w:rsidRPr="00A015B3" w:rsidRDefault="00066274" w:rsidP="00FD4A1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E9241C8" w14:textId="15150902" w:rsidR="00066274" w:rsidRPr="00A015B3" w:rsidRDefault="00066274" w:rsidP="00FD4A1F"/>
                    </w:tc>
                  </w:tr>
                  <w:bookmarkEnd w:id="3"/>
                </w:tbl>
                <w:p w14:paraId="6DE328EB" w14:textId="77777777" w:rsidR="00066274" w:rsidRPr="00A015B3" w:rsidRDefault="00066274" w:rsidP="00FD4A1F"/>
              </w:tc>
            </w:tr>
          </w:tbl>
          <w:p w14:paraId="77A7BCAA" w14:textId="77777777" w:rsidR="00066274" w:rsidRPr="00A015B3" w:rsidRDefault="00066274" w:rsidP="00FD4A1F"/>
        </w:tc>
        <w:tc>
          <w:tcPr>
            <w:tcW w:w="579" w:type="dxa"/>
          </w:tcPr>
          <w:p w14:paraId="78FDB699" w14:textId="77777777" w:rsidR="00066274" w:rsidRPr="00A015B3" w:rsidRDefault="00066274" w:rsidP="00FD4A1F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066274" w:rsidRPr="00A015B3" w14:paraId="62688D40" w14:textId="77777777" w:rsidTr="00FD4A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852FAB4" w14:textId="6AC262B0" w:rsidR="00066274" w:rsidRPr="00A015B3" w:rsidRDefault="00066274" w:rsidP="00FD4A1F">
                  <w:pPr>
                    <w:spacing w:before="48" w:after="48"/>
                  </w:pPr>
                  <w:r w:rsidRPr="00A015B3">
                    <w:t>Oct 202</w:t>
                  </w:r>
                  <w:r w:rsidR="00547C7F">
                    <w:t>6</w:t>
                  </w:r>
                </w:p>
              </w:tc>
            </w:tr>
            <w:tr w:rsidR="00066274" w:rsidRPr="00A015B3" w14:paraId="03DC4780" w14:textId="77777777" w:rsidTr="00FD4A1F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66274" w:rsidRPr="00A015B3" w14:paraId="3FA8373A" w14:textId="77777777" w:rsidTr="00FD4A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FFFC37D" w14:textId="77777777" w:rsidR="00066274" w:rsidRPr="00A015B3" w:rsidRDefault="00066274" w:rsidP="00FD4A1F">
                        <w:r w:rsidRPr="00A015B3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FB7A2F" w14:textId="77777777" w:rsidR="00066274" w:rsidRPr="00A015B3" w:rsidRDefault="00066274" w:rsidP="00FD4A1F">
                        <w:r w:rsidRPr="00A015B3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8B4CDE" w14:textId="77777777" w:rsidR="00066274" w:rsidRPr="00A015B3" w:rsidRDefault="00066274" w:rsidP="00FD4A1F">
                        <w:r w:rsidRPr="00A015B3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10BACA" w14:textId="77777777" w:rsidR="00066274" w:rsidRPr="00A015B3" w:rsidRDefault="00066274" w:rsidP="00FD4A1F">
                        <w:r w:rsidRPr="00A015B3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A9E91" w14:textId="77777777" w:rsidR="00066274" w:rsidRPr="00A015B3" w:rsidRDefault="00066274" w:rsidP="00FD4A1F">
                        <w:r w:rsidRPr="00A015B3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01E995" w14:textId="77777777" w:rsidR="00066274" w:rsidRPr="00A015B3" w:rsidRDefault="00066274" w:rsidP="00FD4A1F">
                        <w:r w:rsidRPr="00A015B3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6AC8DA" w14:textId="77777777" w:rsidR="00066274" w:rsidRPr="00A015B3" w:rsidRDefault="00066274" w:rsidP="00FD4A1F">
                        <w:r w:rsidRPr="00A015B3">
                          <w:t>S</w:t>
                        </w:r>
                      </w:p>
                    </w:tc>
                  </w:tr>
                  <w:tr w:rsidR="00547C7F" w:rsidRPr="00A015B3" w14:paraId="58597083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35B726E" w14:textId="5465C852" w:rsidR="00547C7F" w:rsidRPr="00A015B3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641AEF1" w14:textId="1E62EE89" w:rsidR="00547C7F" w:rsidRPr="00066274" w:rsidRDefault="00547C7F" w:rsidP="00547C7F"/>
                    </w:tc>
                    <w:tc>
                      <w:tcPr>
                        <w:tcW w:w="448" w:type="dxa"/>
                      </w:tcPr>
                      <w:p w14:paraId="30E12A3E" w14:textId="58816A43" w:rsidR="00547C7F" w:rsidRPr="00A015B3" w:rsidRDefault="00547C7F" w:rsidP="00547C7F"/>
                    </w:tc>
                    <w:tc>
                      <w:tcPr>
                        <w:tcW w:w="448" w:type="dxa"/>
                      </w:tcPr>
                      <w:p w14:paraId="491E6C6E" w14:textId="379E3334" w:rsidR="00547C7F" w:rsidRPr="00A015B3" w:rsidRDefault="00547C7F" w:rsidP="00547C7F"/>
                    </w:tc>
                    <w:tc>
                      <w:tcPr>
                        <w:tcW w:w="448" w:type="dxa"/>
                      </w:tcPr>
                      <w:p w14:paraId="2F32A4FC" w14:textId="01E9A422" w:rsidR="00547C7F" w:rsidRPr="00A015B3" w:rsidRDefault="00547C7F" w:rsidP="00547C7F">
                        <w:r w:rsidRPr="008D15E5"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F01609" w14:textId="6E25E6E1" w:rsidR="00547C7F" w:rsidRPr="00A015B3" w:rsidRDefault="00547C7F" w:rsidP="00547C7F">
                        <w:r w:rsidRPr="008D15E5"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98A43D7" w14:textId="78481E4C" w:rsidR="00547C7F" w:rsidRPr="00A015B3" w:rsidRDefault="00547C7F" w:rsidP="00547C7F">
                        <w:r w:rsidRPr="008D15E5">
                          <w:t>3</w:t>
                        </w:r>
                      </w:p>
                    </w:tc>
                  </w:tr>
                  <w:tr w:rsidR="00547C7F" w:rsidRPr="00A015B3" w14:paraId="66672403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A3E3085" w14:textId="23069C4F" w:rsidR="00547C7F" w:rsidRPr="00A015B3" w:rsidRDefault="00547C7F" w:rsidP="00547C7F">
                        <w:r w:rsidRPr="008D15E5"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3ED863D7" w14:textId="5E93D0FA" w:rsidR="00547C7F" w:rsidRPr="00066274" w:rsidRDefault="00547C7F" w:rsidP="00547C7F">
                        <w:pPr>
                          <w:jc w:val="left"/>
                          <w:rPr>
                            <w:color w:val="auto"/>
                          </w:rPr>
                        </w:pPr>
                        <w:r w:rsidRPr="008D15E5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7AFCF6" w14:textId="0780FE58" w:rsidR="00547C7F" w:rsidRPr="00A015B3" w:rsidRDefault="00547C7F" w:rsidP="00547C7F">
                        <w:r w:rsidRPr="008D15E5"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471248" w14:textId="6F54F171" w:rsidR="00547C7F" w:rsidRPr="00A015B3" w:rsidRDefault="00547C7F" w:rsidP="00547C7F">
                        <w:r w:rsidRPr="008D15E5"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50E61" w14:textId="543FA4AC" w:rsidR="00547C7F" w:rsidRPr="00A015B3" w:rsidRDefault="00547C7F" w:rsidP="00547C7F">
                        <w:r w:rsidRPr="008D15E5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55557E2" w14:textId="31604C2A" w:rsidR="00547C7F" w:rsidRPr="00A015B3" w:rsidRDefault="00547C7F" w:rsidP="00547C7F">
                        <w:r w:rsidRPr="008D15E5"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6195F3B" w14:textId="54EDBF49" w:rsidR="00547C7F" w:rsidRPr="00A015B3" w:rsidRDefault="00547C7F" w:rsidP="00547C7F">
                        <w:r w:rsidRPr="008D15E5">
                          <w:t>10</w:t>
                        </w:r>
                      </w:p>
                    </w:tc>
                  </w:tr>
                  <w:tr w:rsidR="00547C7F" w:rsidRPr="00A015B3" w14:paraId="68A4EA51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DDD6F2B" w14:textId="31298B6E" w:rsidR="00547C7F" w:rsidRPr="00A015B3" w:rsidRDefault="00547C7F" w:rsidP="00547C7F">
                        <w:r w:rsidRPr="008D15E5"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2FE838F" w14:textId="487AFBFB" w:rsidR="00547C7F" w:rsidRPr="00A015B3" w:rsidRDefault="00547C7F" w:rsidP="00547C7F">
                        <w:pPr>
                          <w:rPr>
                            <w:color w:val="66CCFF"/>
                          </w:rPr>
                        </w:pPr>
                        <w:r w:rsidRPr="008D15E5"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9F4F8" w14:textId="75B105E8" w:rsidR="00547C7F" w:rsidRPr="00A015B3" w:rsidRDefault="00547C7F" w:rsidP="00547C7F">
                        <w:r w:rsidRPr="008D15E5"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796C6" w14:textId="631D8BCC" w:rsidR="00547C7F" w:rsidRPr="00A015B3" w:rsidRDefault="00547C7F" w:rsidP="00547C7F">
                        <w:r w:rsidRPr="008D15E5"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00B1C" w14:textId="482D9E73" w:rsidR="00547C7F" w:rsidRPr="00A015B3" w:rsidRDefault="00547C7F" w:rsidP="00547C7F">
                        <w:r w:rsidRPr="008D15E5"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272191" w14:textId="29115DC7" w:rsidR="00547C7F" w:rsidRPr="00A015B3" w:rsidRDefault="00547C7F" w:rsidP="00547C7F">
                        <w:r w:rsidRPr="008D15E5"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23F7CD5" w14:textId="3F408F3C" w:rsidR="00547C7F" w:rsidRPr="00A015B3" w:rsidRDefault="00547C7F" w:rsidP="00547C7F">
                        <w:r w:rsidRPr="008D15E5">
                          <w:t>17</w:t>
                        </w:r>
                      </w:p>
                    </w:tc>
                  </w:tr>
                  <w:tr w:rsidR="00547C7F" w:rsidRPr="00A015B3" w14:paraId="34424EE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9BE17B2" w14:textId="34A35C7E" w:rsidR="00547C7F" w:rsidRPr="00A015B3" w:rsidRDefault="00547C7F" w:rsidP="00547C7F">
                        <w:r w:rsidRPr="008D15E5"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2C9FBB37" w14:textId="3ACB2FAE" w:rsidR="00547C7F" w:rsidRPr="00A015B3" w:rsidRDefault="00547C7F" w:rsidP="00547C7F">
                        <w:r w:rsidRPr="008D15E5"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DE05A0" w14:textId="78D2E477" w:rsidR="00547C7F" w:rsidRPr="00A015B3" w:rsidRDefault="00547C7F" w:rsidP="00547C7F">
                        <w:r w:rsidRPr="008D15E5"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8A7A09" w14:textId="32B5B1A5" w:rsidR="00547C7F" w:rsidRPr="00A015B3" w:rsidRDefault="00547C7F" w:rsidP="00547C7F">
                        <w:r w:rsidRPr="008D15E5"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785381" w14:textId="0C8E2623" w:rsidR="00547C7F" w:rsidRPr="00A015B3" w:rsidRDefault="00547C7F" w:rsidP="00547C7F">
                        <w:r w:rsidRPr="008D15E5"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86A75" w14:textId="42AD63C8" w:rsidR="00547C7F" w:rsidRPr="00A015B3" w:rsidRDefault="00547C7F" w:rsidP="00547C7F">
                        <w:r w:rsidRPr="008D15E5"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988E83E" w14:textId="0F950D7B" w:rsidR="00547C7F" w:rsidRPr="00A015B3" w:rsidRDefault="00547C7F" w:rsidP="00547C7F">
                        <w:r w:rsidRPr="008D15E5">
                          <w:t>24</w:t>
                        </w:r>
                      </w:p>
                    </w:tc>
                  </w:tr>
                  <w:tr w:rsidR="00547C7F" w:rsidRPr="00A015B3" w14:paraId="5FF79C5D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EDA5048" w14:textId="11785E41" w:rsidR="00547C7F" w:rsidRPr="00A015B3" w:rsidRDefault="00547C7F" w:rsidP="00547C7F">
                        <w:r w:rsidRPr="008D15E5"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846BBDD" w14:textId="7FCDC90A" w:rsidR="00547C7F" w:rsidRPr="00A015B3" w:rsidRDefault="00547C7F" w:rsidP="00547C7F">
                        <w:r w:rsidRPr="008D15E5"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1E1BA" w14:textId="51B06998" w:rsidR="00547C7F" w:rsidRPr="00A015B3" w:rsidRDefault="00547C7F" w:rsidP="00547C7F">
                        <w:r w:rsidRPr="008D15E5"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5D919C" w14:textId="7A219148" w:rsidR="00547C7F" w:rsidRPr="00A015B3" w:rsidRDefault="00547C7F" w:rsidP="00547C7F">
                        <w:r w:rsidRPr="008D15E5"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A7DCDF" w14:textId="533D3789" w:rsidR="00547C7F" w:rsidRPr="00A015B3" w:rsidRDefault="00547C7F" w:rsidP="00547C7F">
                        <w:r w:rsidRPr="008D15E5"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D130A1" w14:textId="7FAEE5D7" w:rsidR="00547C7F" w:rsidRPr="00A015B3" w:rsidRDefault="00547C7F" w:rsidP="00547C7F">
                        <w:r w:rsidRPr="008D15E5"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B434D40" w14:textId="73B471B2" w:rsidR="00547C7F" w:rsidRPr="00A015B3" w:rsidRDefault="00547C7F" w:rsidP="00547C7F">
                        <w:r w:rsidRPr="008D15E5">
                          <w:t>31</w:t>
                        </w:r>
                      </w:p>
                    </w:tc>
                  </w:tr>
                </w:tbl>
                <w:p w14:paraId="2664CB69" w14:textId="77777777" w:rsidR="00066274" w:rsidRPr="00A015B3" w:rsidRDefault="00066274" w:rsidP="00FD4A1F"/>
              </w:tc>
            </w:tr>
          </w:tbl>
          <w:p w14:paraId="34AFB080" w14:textId="77777777" w:rsidR="00066274" w:rsidRPr="00A015B3" w:rsidRDefault="00066274" w:rsidP="00FD4A1F"/>
        </w:tc>
        <w:tc>
          <w:tcPr>
            <w:tcW w:w="579" w:type="dxa"/>
          </w:tcPr>
          <w:p w14:paraId="5312DE6A" w14:textId="77777777" w:rsidR="00066274" w:rsidRPr="00A015B3" w:rsidRDefault="00066274" w:rsidP="00FD4A1F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066274" w:rsidRPr="00A015B3" w14:paraId="01CFA604" w14:textId="77777777" w:rsidTr="00FD4A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EB6007" w14:textId="41EC6797" w:rsidR="00066274" w:rsidRPr="00A015B3" w:rsidRDefault="00066274" w:rsidP="00FD4A1F">
                  <w:pPr>
                    <w:spacing w:before="48" w:after="48"/>
                  </w:pPr>
                  <w:r w:rsidRPr="00A015B3">
                    <w:t>Nov 202</w:t>
                  </w:r>
                  <w:r w:rsidR="00547C7F">
                    <w:t>6</w:t>
                  </w:r>
                </w:p>
              </w:tc>
            </w:tr>
            <w:tr w:rsidR="00066274" w14:paraId="4FA09103" w14:textId="77777777" w:rsidTr="00FD4A1F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66274" w:rsidRPr="00A015B3" w14:paraId="73AD62E9" w14:textId="77777777" w:rsidTr="00FD4A1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620A725" w14:textId="77777777" w:rsidR="00066274" w:rsidRPr="00A015B3" w:rsidRDefault="00066274" w:rsidP="00FD4A1F">
                        <w:r w:rsidRPr="00A015B3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B8F90D" w14:textId="77777777" w:rsidR="00066274" w:rsidRPr="00A015B3" w:rsidRDefault="00066274" w:rsidP="00FD4A1F">
                        <w:r w:rsidRPr="00A015B3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376AEC" w14:textId="77777777" w:rsidR="00066274" w:rsidRPr="00A015B3" w:rsidRDefault="00066274" w:rsidP="00FD4A1F">
                        <w:r w:rsidRPr="00A015B3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0DBBAC" w14:textId="77777777" w:rsidR="00066274" w:rsidRPr="00A015B3" w:rsidRDefault="00066274" w:rsidP="00FD4A1F">
                        <w:r w:rsidRPr="00A015B3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E58A73" w14:textId="77777777" w:rsidR="00066274" w:rsidRPr="00A015B3" w:rsidRDefault="00066274" w:rsidP="00FD4A1F">
                        <w:r w:rsidRPr="00A015B3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FD5D3C" w14:textId="77777777" w:rsidR="00066274" w:rsidRPr="00A015B3" w:rsidRDefault="00066274" w:rsidP="00FD4A1F">
                        <w:r w:rsidRPr="00A015B3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EE7939" w14:textId="77777777" w:rsidR="00066274" w:rsidRPr="00A015B3" w:rsidRDefault="00066274" w:rsidP="00FD4A1F">
                        <w:r w:rsidRPr="00A015B3">
                          <w:t>S</w:t>
                        </w:r>
                      </w:p>
                    </w:tc>
                  </w:tr>
                  <w:tr w:rsidR="00547C7F" w:rsidRPr="00A015B3" w14:paraId="669F29C5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DB8885E" w14:textId="172D3909" w:rsidR="00547C7F" w:rsidRPr="00A015B3" w:rsidRDefault="00547C7F" w:rsidP="00547C7F">
                        <w:r w:rsidRPr="00B91EE0"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B546494" w14:textId="3CF1DA79" w:rsidR="00547C7F" w:rsidRPr="00A015B3" w:rsidRDefault="00547C7F" w:rsidP="00547C7F">
                        <w:r w:rsidRPr="00B91EE0"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A340DB" w14:textId="25572362" w:rsidR="00547C7F" w:rsidRPr="00A015B3" w:rsidRDefault="00547C7F" w:rsidP="00547C7F">
                        <w:r w:rsidRPr="00B91EE0"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FBE926" w14:textId="1AF52EC3" w:rsidR="00547C7F" w:rsidRPr="00A015B3" w:rsidRDefault="00547C7F" w:rsidP="00547C7F">
                        <w:r w:rsidRPr="00B91EE0"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2C3D9A" w14:textId="4B0F9F3E" w:rsidR="00547C7F" w:rsidRPr="00A015B3" w:rsidRDefault="00547C7F" w:rsidP="00547C7F">
                        <w:r w:rsidRPr="00B91EE0"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44453D" w14:textId="315CF467" w:rsidR="00547C7F" w:rsidRPr="00A015B3" w:rsidRDefault="00547C7F" w:rsidP="00547C7F">
                        <w:r w:rsidRPr="00B91EE0"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9211E95" w14:textId="11D4D6DF" w:rsidR="00547C7F" w:rsidRPr="00A015B3" w:rsidRDefault="00547C7F" w:rsidP="00547C7F">
                        <w:r w:rsidRPr="00B91EE0">
                          <w:t>7</w:t>
                        </w:r>
                      </w:p>
                    </w:tc>
                  </w:tr>
                  <w:tr w:rsidR="00547C7F" w:rsidRPr="00A015B3" w14:paraId="51EF610B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3125D23" w14:textId="21B5FED5" w:rsidR="00547C7F" w:rsidRPr="00A015B3" w:rsidRDefault="00547C7F" w:rsidP="00547C7F">
                        <w:r w:rsidRPr="00B91EE0"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28BB0C6" w14:textId="714CCB33" w:rsidR="00547C7F" w:rsidRPr="00A015B3" w:rsidRDefault="00547C7F" w:rsidP="00547C7F">
                        <w:r w:rsidRPr="00B91EE0"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098A73" w14:textId="1E27EEE3" w:rsidR="00547C7F" w:rsidRPr="00A015B3" w:rsidRDefault="00547C7F" w:rsidP="00547C7F">
                        <w:r w:rsidRPr="00B91EE0"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5AD0FF"/>
                      </w:tcPr>
                      <w:p w14:paraId="2D114B8C" w14:textId="2706C9D5" w:rsidR="00547C7F" w:rsidRPr="00A015B3" w:rsidRDefault="00547C7F" w:rsidP="00547C7F">
                        <w:r w:rsidRPr="00B91EE0"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C17C0" w14:textId="3BD9E8D4" w:rsidR="00547C7F" w:rsidRPr="00A015B3" w:rsidRDefault="00547C7F" w:rsidP="00547C7F">
                        <w:r w:rsidRPr="00B91EE0"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77C4B8" w14:textId="0FF13456" w:rsidR="00547C7F" w:rsidRPr="00A015B3" w:rsidRDefault="00547C7F" w:rsidP="00547C7F">
                        <w:pPr>
                          <w:rPr>
                            <w:color w:val="66CCFF"/>
                          </w:rPr>
                        </w:pPr>
                        <w:r w:rsidRPr="00B91EE0"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45C28183" w14:textId="26BF5103" w:rsidR="00547C7F" w:rsidRPr="00A015B3" w:rsidRDefault="00547C7F" w:rsidP="00547C7F">
                        <w:r w:rsidRPr="00B91EE0">
                          <w:t>14</w:t>
                        </w:r>
                      </w:p>
                    </w:tc>
                  </w:tr>
                  <w:tr w:rsidR="00547C7F" w:rsidRPr="00A015B3" w14:paraId="70C00CC2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76AD6C2" w14:textId="015F3C00" w:rsidR="00547C7F" w:rsidRPr="00A015B3" w:rsidRDefault="00547C7F" w:rsidP="00547C7F">
                        <w:r w:rsidRPr="00B91EE0"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8BDC2AC" w14:textId="78717C37" w:rsidR="00547C7F" w:rsidRPr="00A015B3" w:rsidRDefault="00547C7F" w:rsidP="00547C7F">
                        <w:r w:rsidRPr="00B91EE0"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2E1ED10" w14:textId="7497B669" w:rsidR="00547C7F" w:rsidRPr="00A015B3" w:rsidRDefault="00547C7F" w:rsidP="00547C7F">
                        <w:r w:rsidRPr="00B91EE0"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5081EF" w14:textId="0CE61191" w:rsidR="00547C7F" w:rsidRPr="00A015B3" w:rsidRDefault="00547C7F" w:rsidP="00547C7F">
                        <w:r w:rsidRPr="00B91EE0"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95A93C" w14:textId="3BEE064A" w:rsidR="00547C7F" w:rsidRPr="00A015B3" w:rsidRDefault="00547C7F" w:rsidP="00547C7F">
                        <w:r w:rsidRPr="00B91EE0"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8A1C7F" w14:textId="43BCE604" w:rsidR="00547C7F" w:rsidRPr="00A015B3" w:rsidRDefault="00547C7F" w:rsidP="00547C7F">
                        <w:r w:rsidRPr="00B91EE0"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5873E25E" w14:textId="2CF7AE3F" w:rsidR="00547C7F" w:rsidRPr="00A015B3" w:rsidRDefault="00547C7F" w:rsidP="00547C7F">
                        <w:r w:rsidRPr="00B91EE0">
                          <w:t>21</w:t>
                        </w:r>
                      </w:p>
                    </w:tc>
                  </w:tr>
                  <w:tr w:rsidR="00547C7F" w:rsidRPr="00A015B3" w14:paraId="08F729F4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12B65BCD" w14:textId="3CB8366A" w:rsidR="00547C7F" w:rsidRPr="00A015B3" w:rsidRDefault="00547C7F" w:rsidP="00547C7F">
                        <w:r w:rsidRPr="00B91EE0"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8EC7B8B" w14:textId="30968720" w:rsidR="00547C7F" w:rsidRPr="00A015B3" w:rsidRDefault="00547C7F" w:rsidP="00547C7F">
                        <w:r w:rsidRPr="00B91EE0"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34C8CEB" w14:textId="0BE15BF3" w:rsidR="00547C7F" w:rsidRPr="00A015B3" w:rsidRDefault="00547C7F" w:rsidP="00547C7F">
                        <w:r w:rsidRPr="00B91EE0"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6CBF1" w14:textId="5F661A2C" w:rsidR="00547C7F" w:rsidRPr="00A015B3" w:rsidRDefault="00547C7F" w:rsidP="00547C7F">
                        <w:r w:rsidRPr="00B91EE0"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8ABBB6" w14:textId="0427F2C4" w:rsidR="00547C7F" w:rsidRPr="00A015B3" w:rsidRDefault="00547C7F" w:rsidP="00547C7F">
                        <w:r w:rsidRPr="00B91EE0"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5002D2" w14:textId="069E36D6" w:rsidR="00547C7F" w:rsidRPr="00A015B3" w:rsidRDefault="00547C7F" w:rsidP="00547C7F">
                        <w:r w:rsidRPr="00B91EE0"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888F3A1" w14:textId="6945B1AB" w:rsidR="00547C7F" w:rsidRPr="00A015B3" w:rsidRDefault="00547C7F" w:rsidP="00547C7F">
                        <w:r w:rsidRPr="00B91EE0">
                          <w:t>28</w:t>
                        </w:r>
                      </w:p>
                    </w:tc>
                  </w:tr>
                  <w:tr w:rsidR="00547C7F" w14:paraId="64F1F988" w14:textId="77777777" w:rsidTr="00434B94"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0D112D8A" w14:textId="5D776422" w:rsidR="00547C7F" w:rsidRPr="00A015B3" w:rsidRDefault="00547C7F" w:rsidP="00547C7F">
                        <w:r w:rsidRPr="00B91EE0"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670CCDF0" w14:textId="423E279F" w:rsidR="00547C7F" w:rsidRPr="00A015B3" w:rsidRDefault="00547C7F" w:rsidP="00547C7F">
                        <w:r w:rsidRPr="00B91EE0"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4562FA" w14:textId="5A3292D2" w:rsidR="00547C7F" w:rsidRPr="00A015B3" w:rsidRDefault="00547C7F" w:rsidP="00547C7F"/>
                    </w:tc>
                    <w:tc>
                      <w:tcPr>
                        <w:tcW w:w="448" w:type="dxa"/>
                      </w:tcPr>
                      <w:p w14:paraId="0DF2F527" w14:textId="2A7B9A3B" w:rsidR="00547C7F" w:rsidRPr="00A015B3" w:rsidRDefault="00547C7F" w:rsidP="00547C7F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B39509" w14:textId="62D89FC0" w:rsidR="00547C7F" w:rsidRDefault="00547C7F" w:rsidP="00547C7F"/>
                    </w:tc>
                    <w:tc>
                      <w:tcPr>
                        <w:tcW w:w="448" w:type="dxa"/>
                      </w:tcPr>
                      <w:p w14:paraId="50695921" w14:textId="2B756C2E" w:rsidR="00547C7F" w:rsidRDefault="00547C7F" w:rsidP="00547C7F"/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48D1F2D" w14:textId="52C3FBF9" w:rsidR="00547C7F" w:rsidRDefault="00547C7F" w:rsidP="00547C7F"/>
                    </w:tc>
                  </w:tr>
                </w:tbl>
                <w:p w14:paraId="4C2557A7" w14:textId="77777777" w:rsidR="00066274" w:rsidRDefault="00066274" w:rsidP="00FD4A1F"/>
              </w:tc>
            </w:tr>
          </w:tbl>
          <w:p w14:paraId="5DE7F6C8" w14:textId="77777777" w:rsidR="00066274" w:rsidRDefault="00066274" w:rsidP="00FD4A1F"/>
        </w:tc>
      </w:tr>
      <w:bookmarkEnd w:id="2"/>
    </w:tbl>
    <w:p w14:paraId="385C9B13" w14:textId="77777777" w:rsidR="00066274" w:rsidRDefault="00066274" w:rsidP="00DE70DC">
      <w:pPr>
        <w:pStyle w:val="Heading1"/>
      </w:pPr>
    </w:p>
    <w:p w14:paraId="2AF7ADA4" w14:textId="1E40FF4E" w:rsidR="00DE70DC" w:rsidRPr="00DE70DC" w:rsidRDefault="00E118A4" w:rsidP="00DE70DC">
      <w:pPr>
        <w:pStyle w:val="Heading1"/>
      </w:pPr>
      <w:r>
        <w:t>Important dates</w:t>
      </w:r>
      <w:r w:rsidR="001251E4">
        <w:tab/>
      </w:r>
      <w:r w:rsidR="001251E4">
        <w:tab/>
      </w:r>
      <w:r w:rsidR="001251E4">
        <w:tab/>
      </w:r>
      <w:r w:rsidR="001251E4">
        <w:tab/>
      </w:r>
      <w:r w:rsidR="001251E4">
        <w:tab/>
      </w:r>
    </w:p>
    <w:p w14:paraId="6A84744A" w14:textId="208ECE1C" w:rsidR="00DE70DC" w:rsidRPr="00DE70DC" w:rsidRDefault="006C2268" w:rsidP="00DE70DC">
      <w:pPr>
        <w:pStyle w:val="Heading1"/>
      </w:pPr>
      <w:r>
        <w:t>Start Dates</w:t>
      </w:r>
      <w:r w:rsidR="001251E4">
        <w:t>/New Intakes</w:t>
      </w:r>
      <w:r w:rsidR="001251E4">
        <w:tab/>
      </w:r>
      <w:r w:rsidR="001251E4">
        <w:tab/>
      </w:r>
      <w:r w:rsidR="001251E4">
        <w:tab/>
      </w:r>
      <w:r w:rsidR="001251E4">
        <w:tab/>
      </w:r>
      <w:r w:rsidR="00DE70DC">
        <w:t>General Line – (250) 374-5565</w:t>
      </w:r>
      <w:r w:rsidR="00DE70DC">
        <w:tab/>
        <w:t>Email - beauty@interioracademy.com</w:t>
      </w:r>
    </w:p>
    <w:tbl>
      <w:tblPr>
        <w:tblStyle w:val="Sem1"/>
        <w:tblW w:w="0" w:type="auto"/>
        <w:tblLook w:val="0620" w:firstRow="1" w:lastRow="0" w:firstColumn="0" w:lastColumn="0" w:noHBand="1" w:noVBand="1"/>
      </w:tblPr>
      <w:tblGrid>
        <w:gridCol w:w="3870"/>
      </w:tblGrid>
      <w:tr w:rsidR="00A70674" w14:paraId="3A51C1BF" w14:textId="77777777" w:rsidTr="001251E4">
        <w:trPr>
          <w:trHeight w:val="432"/>
        </w:trPr>
        <w:tc>
          <w:tcPr>
            <w:tcW w:w="3870" w:type="dxa"/>
          </w:tcPr>
          <w:p w14:paraId="30751D3E" w14:textId="77777777" w:rsidR="001251E4" w:rsidRDefault="0078152C">
            <w:pPr>
              <w:spacing w:before="0"/>
            </w:pPr>
            <w:r>
              <w:t>Diploma Program Start Dates</w:t>
            </w:r>
          </w:p>
          <w:p w14:paraId="281EA2A1" w14:textId="4EE7BF41" w:rsidR="00A70674" w:rsidRDefault="006C2268">
            <w:pPr>
              <w:spacing w:before="0"/>
            </w:pPr>
            <w:r>
              <w:t xml:space="preserve"> for F</w:t>
            </w:r>
            <w:r w:rsidR="00DE70DC">
              <w:t>ull-time</w:t>
            </w:r>
            <w:r w:rsidR="001251E4">
              <w:t xml:space="preserve"> Students</w:t>
            </w:r>
          </w:p>
        </w:tc>
      </w:tr>
    </w:tbl>
    <w:p w14:paraId="7A2C874E" w14:textId="49B83CC9" w:rsidR="009C299C" w:rsidRPr="009C299C" w:rsidRDefault="009C299C" w:rsidP="009C299C">
      <w:pPr>
        <w:pStyle w:val="Heading1"/>
      </w:pPr>
      <w:r>
        <w:t xml:space="preserve">    </w:t>
      </w:r>
      <w:r w:rsidR="0078152C">
        <w:t>School Closures/Stat Holidays</w:t>
      </w:r>
      <w:r w:rsidR="001251E4">
        <w:tab/>
      </w:r>
      <w:r w:rsidR="001251E4">
        <w:tab/>
      </w:r>
      <w:r>
        <w:t xml:space="preserve">                                                                                     hair@interioracademy.com</w:t>
      </w:r>
    </w:p>
    <w:tbl>
      <w:tblPr>
        <w:tblStyle w:val="Sem2"/>
        <w:tblW w:w="0" w:type="auto"/>
        <w:tblLook w:val="0620" w:firstRow="1" w:lastRow="0" w:firstColumn="0" w:lastColumn="0" w:noHBand="1" w:noVBand="1"/>
      </w:tblPr>
      <w:tblGrid>
        <w:gridCol w:w="3870"/>
      </w:tblGrid>
      <w:tr w:rsidR="00A70674" w14:paraId="26F64F08" w14:textId="77777777" w:rsidTr="00FE3B49">
        <w:trPr>
          <w:trHeight w:val="432"/>
        </w:trPr>
        <w:tc>
          <w:tcPr>
            <w:tcW w:w="3870" w:type="dxa"/>
            <w:shd w:val="clear" w:color="auto" w:fill="66CCFF"/>
          </w:tcPr>
          <w:p w14:paraId="444BB1F1" w14:textId="2537B84E" w:rsidR="00A70674" w:rsidRPr="0078152C" w:rsidRDefault="001251E4" w:rsidP="0078152C">
            <w:pPr>
              <w:spacing w:before="0"/>
            </w:pPr>
            <w:r>
              <w:t xml:space="preserve">No School - </w:t>
            </w:r>
            <w:r w:rsidR="0078152C">
              <w:t xml:space="preserve">Summer break, </w:t>
            </w:r>
            <w:r w:rsidR="00434B94">
              <w:t xml:space="preserve">Reading Break, </w:t>
            </w:r>
            <w:r w:rsidR="0078152C">
              <w:t>Winter break, Stat Holidays</w:t>
            </w:r>
            <w:r w:rsidR="006C2268">
              <w:t xml:space="preserve">, </w:t>
            </w:r>
            <w:r w:rsidR="00ED1192">
              <w:t>etc.</w:t>
            </w:r>
          </w:p>
        </w:tc>
      </w:tr>
    </w:tbl>
    <w:p w14:paraId="509DD6BC" w14:textId="3C4B3052" w:rsidR="00A70674" w:rsidRDefault="006C2268" w:rsidP="0078152C">
      <w:pPr>
        <w:pStyle w:val="Heading1"/>
      </w:pPr>
      <w:r>
        <w:t>Staff</w:t>
      </w:r>
      <w:r w:rsidR="001251E4">
        <w:t xml:space="preserve"> Only</w:t>
      </w:r>
      <w:r>
        <w:t xml:space="preserve"> </w:t>
      </w:r>
      <w:r w:rsidR="009C299C">
        <w:t>–</w:t>
      </w:r>
      <w:r w:rsidR="001251E4">
        <w:t xml:space="preserve"> Meetings</w:t>
      </w:r>
      <w:r w:rsidR="009C299C">
        <w:t xml:space="preserve">                                                                                                                          spa@interioracademy.com</w:t>
      </w:r>
    </w:p>
    <w:tbl>
      <w:tblPr>
        <w:tblStyle w:val="Sem1"/>
        <w:tblW w:w="0" w:type="auto"/>
        <w:tblLook w:val="0620" w:firstRow="1" w:lastRow="0" w:firstColumn="0" w:lastColumn="0" w:noHBand="1" w:noVBand="1"/>
      </w:tblPr>
      <w:tblGrid>
        <w:gridCol w:w="3870"/>
      </w:tblGrid>
      <w:tr w:rsidR="006C2268" w14:paraId="3B740B10" w14:textId="77777777" w:rsidTr="001251E4">
        <w:trPr>
          <w:trHeight w:val="432"/>
        </w:trPr>
        <w:tc>
          <w:tcPr>
            <w:tcW w:w="3870" w:type="dxa"/>
            <w:shd w:val="clear" w:color="auto" w:fill="BC89C9" w:themeFill="accent6" w:themeFillTint="99"/>
          </w:tcPr>
          <w:p w14:paraId="15716D1F" w14:textId="491F54E5" w:rsidR="006C2268" w:rsidRPr="00ED1192" w:rsidRDefault="001251E4" w:rsidP="00D52F42">
            <w:pPr>
              <w:spacing w:before="0"/>
              <w:rPr>
                <w:rFonts w:asciiTheme="majorHAnsi" w:hAnsiTheme="majorHAnsi" w:cstheme="majorHAnsi"/>
              </w:rPr>
            </w:pPr>
            <w:r w:rsidRPr="00ED1192">
              <w:rPr>
                <w:rFonts w:asciiTheme="majorHAnsi" w:hAnsiTheme="majorHAnsi" w:cstheme="majorHAnsi"/>
              </w:rPr>
              <w:t xml:space="preserve">Class </w:t>
            </w:r>
            <w:r w:rsidR="007E5FC4">
              <w:rPr>
                <w:rFonts w:asciiTheme="majorHAnsi" w:hAnsiTheme="majorHAnsi" w:cstheme="majorHAnsi"/>
              </w:rPr>
              <w:t>times will vary -</w:t>
            </w:r>
            <w:r w:rsidR="00842148">
              <w:rPr>
                <w:rFonts w:asciiTheme="majorHAnsi" w:hAnsiTheme="majorHAnsi" w:cstheme="majorHAnsi"/>
              </w:rPr>
              <w:t xml:space="preserve"> TB</w:t>
            </w:r>
            <w:r w:rsidR="007E5FC4">
              <w:rPr>
                <w:rFonts w:asciiTheme="majorHAnsi" w:hAnsiTheme="majorHAnsi" w:cstheme="majorHAnsi"/>
              </w:rPr>
              <w:t>A</w:t>
            </w:r>
          </w:p>
        </w:tc>
      </w:tr>
    </w:tbl>
    <w:p w14:paraId="2402E6F5" w14:textId="77777777" w:rsidR="006C2268" w:rsidRPr="006C2268" w:rsidRDefault="006C2268" w:rsidP="006C2268"/>
    <w:sectPr w:rsidR="006C2268" w:rsidRPr="006C2268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81D0" w14:textId="77777777" w:rsidR="00F75085" w:rsidRDefault="00F75085" w:rsidP="00337E14">
      <w:pPr>
        <w:spacing w:after="0"/>
      </w:pPr>
      <w:r>
        <w:separator/>
      </w:r>
    </w:p>
  </w:endnote>
  <w:endnote w:type="continuationSeparator" w:id="0">
    <w:p w14:paraId="6215BB6B" w14:textId="77777777" w:rsidR="00F75085" w:rsidRDefault="00F75085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09BE" w14:textId="77777777" w:rsidR="00F75085" w:rsidRDefault="00F75085" w:rsidP="00337E14">
      <w:pPr>
        <w:spacing w:after="0"/>
      </w:pPr>
      <w:r>
        <w:separator/>
      </w:r>
    </w:p>
  </w:footnote>
  <w:footnote w:type="continuationSeparator" w:id="0">
    <w:p w14:paraId="494C868F" w14:textId="77777777" w:rsidR="00F75085" w:rsidRDefault="00F75085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2C"/>
    <w:rsid w:val="00066274"/>
    <w:rsid w:val="000A0070"/>
    <w:rsid w:val="000A6191"/>
    <w:rsid w:val="000D6EFE"/>
    <w:rsid w:val="000F3BA6"/>
    <w:rsid w:val="00103A5A"/>
    <w:rsid w:val="001204CB"/>
    <w:rsid w:val="001251E4"/>
    <w:rsid w:val="0017522F"/>
    <w:rsid w:val="00177845"/>
    <w:rsid w:val="0018139C"/>
    <w:rsid w:val="00191999"/>
    <w:rsid w:val="00193AB4"/>
    <w:rsid w:val="001B3315"/>
    <w:rsid w:val="001C6403"/>
    <w:rsid w:val="001D1299"/>
    <w:rsid w:val="001E1A86"/>
    <w:rsid w:val="001F1541"/>
    <w:rsid w:val="001F2FCA"/>
    <w:rsid w:val="001F3A64"/>
    <w:rsid w:val="00223B9D"/>
    <w:rsid w:val="00223D4D"/>
    <w:rsid w:val="00227C62"/>
    <w:rsid w:val="002542FD"/>
    <w:rsid w:val="00293623"/>
    <w:rsid w:val="002A4D9C"/>
    <w:rsid w:val="002E38E8"/>
    <w:rsid w:val="00337E14"/>
    <w:rsid w:val="00346F3C"/>
    <w:rsid w:val="003522B7"/>
    <w:rsid w:val="00366921"/>
    <w:rsid w:val="003C14C4"/>
    <w:rsid w:val="003C4C0A"/>
    <w:rsid w:val="004220E1"/>
    <w:rsid w:val="00434B94"/>
    <w:rsid w:val="0044315E"/>
    <w:rsid w:val="00444F5B"/>
    <w:rsid w:val="00470BF2"/>
    <w:rsid w:val="00477BE1"/>
    <w:rsid w:val="004A6647"/>
    <w:rsid w:val="004A6C50"/>
    <w:rsid w:val="004B430E"/>
    <w:rsid w:val="004F683C"/>
    <w:rsid w:val="005209AF"/>
    <w:rsid w:val="005416FC"/>
    <w:rsid w:val="00547C7F"/>
    <w:rsid w:val="005539A9"/>
    <w:rsid w:val="0058421F"/>
    <w:rsid w:val="005B409B"/>
    <w:rsid w:val="005F5953"/>
    <w:rsid w:val="00622951"/>
    <w:rsid w:val="006C2268"/>
    <w:rsid w:val="006E060A"/>
    <w:rsid w:val="006E5612"/>
    <w:rsid w:val="006E7372"/>
    <w:rsid w:val="006F1D3C"/>
    <w:rsid w:val="007476DE"/>
    <w:rsid w:val="00761695"/>
    <w:rsid w:val="0078152C"/>
    <w:rsid w:val="007E5FC4"/>
    <w:rsid w:val="007F75C5"/>
    <w:rsid w:val="00811EA6"/>
    <w:rsid w:val="008209D4"/>
    <w:rsid w:val="00830047"/>
    <w:rsid w:val="00842148"/>
    <w:rsid w:val="00880D08"/>
    <w:rsid w:val="008D47C2"/>
    <w:rsid w:val="008E4F41"/>
    <w:rsid w:val="009035EA"/>
    <w:rsid w:val="009269E4"/>
    <w:rsid w:val="0095500F"/>
    <w:rsid w:val="00996198"/>
    <w:rsid w:val="009C24BF"/>
    <w:rsid w:val="009C299C"/>
    <w:rsid w:val="009E66D7"/>
    <w:rsid w:val="009F65F2"/>
    <w:rsid w:val="00A015B3"/>
    <w:rsid w:val="00A15338"/>
    <w:rsid w:val="00A2238F"/>
    <w:rsid w:val="00A70674"/>
    <w:rsid w:val="00A875D8"/>
    <w:rsid w:val="00AB68B6"/>
    <w:rsid w:val="00AD47D3"/>
    <w:rsid w:val="00B03FCB"/>
    <w:rsid w:val="00B3798B"/>
    <w:rsid w:val="00B53321"/>
    <w:rsid w:val="00B87BA8"/>
    <w:rsid w:val="00BD4C1E"/>
    <w:rsid w:val="00BF5045"/>
    <w:rsid w:val="00C24E7C"/>
    <w:rsid w:val="00C409D8"/>
    <w:rsid w:val="00C457DE"/>
    <w:rsid w:val="00C606FF"/>
    <w:rsid w:val="00C74996"/>
    <w:rsid w:val="00CB23D2"/>
    <w:rsid w:val="00D35DA8"/>
    <w:rsid w:val="00D52F42"/>
    <w:rsid w:val="00D944C7"/>
    <w:rsid w:val="00DB55BB"/>
    <w:rsid w:val="00DE1383"/>
    <w:rsid w:val="00DE70DC"/>
    <w:rsid w:val="00E118A4"/>
    <w:rsid w:val="00EC16F9"/>
    <w:rsid w:val="00ED1192"/>
    <w:rsid w:val="00F662A2"/>
    <w:rsid w:val="00F75085"/>
    <w:rsid w:val="00FB2BCA"/>
    <w:rsid w:val="00FB5FA5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BB6A6"/>
  <w15:docId w15:val="{F398A436-5221-4409-91D5-1B58B596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sid w:val="009C299C"/>
    <w:rPr>
      <w:color w:val="00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my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E3588-4CD3-47D1-8AD4-17CE5E838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00D2E-5F34-4D0C-87F8-4F74DF4D9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D01060B-FE52-4359-97FB-973AC8DB9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4F388-BD17-4B4E-9A1C-25D4D6EC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68</TotalTime>
  <Pages>1</Pages>
  <Words>328</Words>
  <Characters>1843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Rammy Hans</dc:creator>
  <cp:keywords/>
  <dc:description/>
  <cp:lastModifiedBy>Interior Academy beauty@interioracademy.com</cp:lastModifiedBy>
  <cp:revision>3</cp:revision>
  <cp:lastPrinted>2025-11-28T22:41:00Z</cp:lastPrinted>
  <dcterms:created xsi:type="dcterms:W3CDTF">2025-11-28T17:47:00Z</dcterms:created>
  <dcterms:modified xsi:type="dcterms:W3CDTF">2025-12-10T17:19:00Z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8d0bb0b4523f778f1c4386f9d62d81ee80bb80379619d5e1b7dc96f52fcaa7d1</vt:lpwstr>
  </property>
</Properties>
</file>