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  <w:gridCol w:w="2510"/>
      </w:tblGrid>
      <w:tr w:rsidR="00A70674" w14:paraId="572794D4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36A14730" w14:textId="10F2E73E" w:rsidR="00A70674" w:rsidRDefault="0078152C">
            <w:pPr>
              <w:pStyle w:val="Title"/>
            </w:pPr>
            <w:r>
              <w:t xml:space="preserve">INTERIOR ACADEMY </w:t>
            </w:r>
            <w:r w:rsidR="00AB68B6">
              <w:t xml:space="preserve">- </w:t>
            </w:r>
            <w:r w:rsidR="00AB68B6" w:rsidRPr="00A875D8">
              <w:t>Academic</w:t>
            </w:r>
            <w:r w:rsidR="00E118A4">
              <w:t xml:space="preserve"> </w:t>
            </w:r>
            <w:r>
              <w:t>C</w:t>
            </w:r>
            <w:r w:rsidR="00E118A4">
              <w:t>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6434C2F1" w14:textId="38C0C86D" w:rsidR="00A70674" w:rsidRDefault="00D944C7">
            <w:pPr>
              <w:pStyle w:val="Subtitle"/>
            </w:pPr>
            <w:r>
              <w:t>20</w:t>
            </w:r>
            <w:r w:rsidR="00B53321">
              <w:t>2</w:t>
            </w:r>
            <w:r w:rsidR="001F3A64">
              <w:t>5</w:t>
            </w:r>
          </w:p>
        </w:tc>
      </w:tr>
      <w:tr w:rsidR="00A70674" w14:paraId="17F4C277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24857DD5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30390EAD" w14:textId="77777777" w:rsidR="00A70674" w:rsidRDefault="00A70674">
            <w:pPr>
              <w:pStyle w:val="NoSpacing"/>
            </w:pPr>
          </w:p>
        </w:tc>
      </w:tr>
    </w:tbl>
    <w:p w14:paraId="23D50AE0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579"/>
        <w:gridCol w:w="3214"/>
        <w:gridCol w:w="579"/>
        <w:gridCol w:w="3214"/>
      </w:tblGrid>
      <w:tr w:rsidR="00A70674" w14:paraId="3CFC98AA" w14:textId="77777777" w:rsidTr="00ED1192">
        <w:tc>
          <w:tcPr>
            <w:tcW w:w="3214" w:type="dxa"/>
            <w:shd w:val="clear" w:color="auto" w:fill="auto"/>
          </w:tcPr>
          <w:p w14:paraId="169B5952" w14:textId="77777777" w:rsidR="00A70674" w:rsidRPr="00A015B3" w:rsidRDefault="00A70674"/>
        </w:tc>
        <w:tc>
          <w:tcPr>
            <w:tcW w:w="579" w:type="dxa"/>
          </w:tcPr>
          <w:p w14:paraId="60BE5423" w14:textId="77777777" w:rsidR="00A70674" w:rsidRPr="00A015B3" w:rsidRDefault="00A70674"/>
        </w:tc>
        <w:tc>
          <w:tcPr>
            <w:tcW w:w="3214" w:type="dxa"/>
          </w:tcPr>
          <w:p w14:paraId="792CAC69" w14:textId="77777777" w:rsidR="00A70674" w:rsidRPr="00A015B3" w:rsidRDefault="00A70674"/>
        </w:tc>
        <w:tc>
          <w:tcPr>
            <w:tcW w:w="579" w:type="dxa"/>
          </w:tcPr>
          <w:p w14:paraId="41DF3F2A" w14:textId="77777777" w:rsidR="00A70674" w:rsidRPr="00A015B3" w:rsidRDefault="00A70674"/>
        </w:tc>
        <w:tc>
          <w:tcPr>
            <w:tcW w:w="3214" w:type="dxa"/>
          </w:tcPr>
          <w:p w14:paraId="1AF17AB1" w14:textId="77777777" w:rsidR="00A70674" w:rsidRDefault="00A70674"/>
        </w:tc>
      </w:tr>
      <w:tr w:rsidR="00A70674" w14:paraId="36627966" w14:textId="77777777">
        <w:trPr>
          <w:trHeight w:hRule="exact" w:val="144"/>
        </w:trPr>
        <w:tc>
          <w:tcPr>
            <w:tcW w:w="3214" w:type="dxa"/>
          </w:tcPr>
          <w:p w14:paraId="41798CB9" w14:textId="62EA7D99" w:rsidR="00A70674" w:rsidRDefault="001251E4">
            <w:r>
              <w:t xml:space="preserve"> </w:t>
            </w:r>
          </w:p>
        </w:tc>
        <w:tc>
          <w:tcPr>
            <w:tcW w:w="579" w:type="dxa"/>
          </w:tcPr>
          <w:p w14:paraId="6F185C50" w14:textId="77777777" w:rsidR="00A70674" w:rsidRDefault="00A70674"/>
        </w:tc>
        <w:tc>
          <w:tcPr>
            <w:tcW w:w="3214" w:type="dxa"/>
          </w:tcPr>
          <w:p w14:paraId="149A515E" w14:textId="77777777" w:rsidR="00A70674" w:rsidRDefault="00A70674"/>
        </w:tc>
        <w:tc>
          <w:tcPr>
            <w:tcW w:w="579" w:type="dxa"/>
          </w:tcPr>
          <w:p w14:paraId="7F3030A0" w14:textId="77777777" w:rsidR="00A70674" w:rsidRDefault="00A70674"/>
        </w:tc>
        <w:tc>
          <w:tcPr>
            <w:tcW w:w="3214" w:type="dxa"/>
          </w:tcPr>
          <w:p w14:paraId="76C67424" w14:textId="77777777" w:rsidR="00A70674" w:rsidRDefault="00A70674"/>
        </w:tc>
      </w:tr>
      <w:tr w:rsidR="00223D4D" w14:paraId="26ED209A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23D4D" w:rsidRPr="0078152C" w14:paraId="4AF7AD74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AD7FC51" w14:textId="6277CF39" w:rsidR="00223D4D" w:rsidRPr="0078152C" w:rsidRDefault="00A15338" w:rsidP="00223D4D">
                  <w:pPr>
                    <w:spacing w:before="48" w:after="48"/>
                  </w:pPr>
                  <w:r w:rsidRPr="0078152C">
                    <w:t>Dec</w:t>
                  </w:r>
                  <w:r w:rsidR="00223D4D" w:rsidRPr="0078152C">
                    <w:t xml:space="preserve"> </w:t>
                  </w:r>
                  <w:r w:rsidR="00D944C7" w:rsidRPr="0078152C">
                    <w:t>202</w:t>
                  </w:r>
                  <w:r w:rsidR="001F3A64">
                    <w:t>4</w:t>
                  </w:r>
                </w:p>
              </w:tc>
            </w:tr>
            <w:tr w:rsidR="00223D4D" w:rsidRPr="0078152C" w14:paraId="0F657FF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320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517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78152C" w14:paraId="71926262" w14:textId="77777777" w:rsidTr="002A4D9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AC62910" w14:textId="77777777" w:rsidR="00223D4D" w:rsidRPr="0078152C" w:rsidRDefault="00223D4D" w:rsidP="00223D4D">
                        <w:r w:rsidRPr="0078152C">
                          <w:t>S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3F221032" w14:textId="77777777" w:rsidR="00223D4D" w:rsidRPr="0078152C" w:rsidRDefault="00223D4D" w:rsidP="00223D4D">
                        <w:r w:rsidRPr="0078152C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D42FA6" w14:textId="77777777" w:rsidR="00223D4D" w:rsidRPr="0078152C" w:rsidRDefault="00223D4D" w:rsidP="00223D4D">
                        <w:r w:rsidRPr="0078152C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34B2D9" w14:textId="77777777" w:rsidR="00223D4D" w:rsidRPr="0078152C" w:rsidRDefault="00223D4D" w:rsidP="00223D4D">
                        <w:r w:rsidRPr="0078152C"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BDE382" w14:textId="77777777" w:rsidR="00223D4D" w:rsidRPr="0078152C" w:rsidRDefault="00223D4D" w:rsidP="00223D4D">
                        <w:r w:rsidRPr="0078152C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CDC04D" w14:textId="77777777" w:rsidR="00223D4D" w:rsidRPr="0078152C" w:rsidRDefault="00223D4D" w:rsidP="00223D4D">
                        <w:r w:rsidRPr="0078152C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572E26" w14:textId="77777777" w:rsidR="00223D4D" w:rsidRPr="0078152C" w:rsidRDefault="00223D4D" w:rsidP="00223D4D">
                        <w:r w:rsidRPr="0078152C">
                          <w:t>S</w:t>
                        </w:r>
                      </w:p>
                    </w:tc>
                  </w:tr>
                  <w:tr w:rsidR="008D47C2" w:rsidRPr="0078152C" w14:paraId="0B3DCD86" w14:textId="77777777" w:rsidTr="002A4D9C">
                    <w:tc>
                      <w:tcPr>
                        <w:tcW w:w="448" w:type="dxa"/>
                      </w:tcPr>
                      <w:p w14:paraId="17D5501A" w14:textId="2955A9AE" w:rsidR="008D47C2" w:rsidRPr="0078152C" w:rsidRDefault="001F3A64" w:rsidP="008D47C2">
                        <w:bookmarkStart w:id="0" w:name="_Hlk167963218"/>
                        <w:r>
                          <w:t>1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6D6EAAB8" w14:textId="565B483C" w:rsidR="008D47C2" w:rsidRPr="0078152C" w:rsidRDefault="001F3A64" w:rsidP="008D47C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98344D" w14:textId="06EEFF57" w:rsidR="008D47C2" w:rsidRPr="0078152C" w:rsidRDefault="001F3A64" w:rsidP="008D47C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1B57B2" w14:textId="19C66268" w:rsidR="008D47C2" w:rsidRPr="0078152C" w:rsidRDefault="001F3A64" w:rsidP="008D47C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002CD2" w14:textId="6AB9F34A" w:rsidR="008D47C2" w:rsidRPr="0078152C" w:rsidRDefault="001F3A64" w:rsidP="008D47C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C43029" w14:textId="65AA3A4B" w:rsidR="008D47C2" w:rsidRPr="0078152C" w:rsidRDefault="001F3A64" w:rsidP="008D47C2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784D63" w14:textId="503D4E6A" w:rsidR="008D47C2" w:rsidRPr="0078152C" w:rsidRDefault="001F3A64" w:rsidP="008D47C2">
                        <w:r>
                          <w:t>7</w:t>
                        </w:r>
                      </w:p>
                    </w:tc>
                  </w:tr>
                  <w:tr w:rsidR="008D47C2" w:rsidRPr="0078152C" w14:paraId="14BD43D7" w14:textId="77777777" w:rsidTr="00346F3C">
                    <w:tc>
                      <w:tcPr>
                        <w:tcW w:w="448" w:type="dxa"/>
                      </w:tcPr>
                      <w:p w14:paraId="5D023936" w14:textId="308ECAF3" w:rsidR="008D47C2" w:rsidRPr="002A4D9C" w:rsidRDefault="001F3A64" w:rsidP="008D47C2">
                        <w:r>
                          <w:t>8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</w:tcPr>
                      <w:p w14:paraId="3959BAEA" w14:textId="0AB2BC94" w:rsidR="008D47C2" w:rsidRPr="002A4D9C" w:rsidRDefault="001F3A64" w:rsidP="008D47C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6464DF" w14:textId="0007A55E" w:rsidR="008D47C2" w:rsidRPr="002A4D9C" w:rsidRDefault="001F3A64" w:rsidP="008D47C2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7E8BE4" w14:textId="6ED4ED27" w:rsidR="008D47C2" w:rsidRPr="002A4D9C" w:rsidRDefault="001F3A64" w:rsidP="008D47C2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C96B3E" w14:textId="52C6EE29" w:rsidR="008D47C2" w:rsidRPr="002A4D9C" w:rsidRDefault="001F3A64" w:rsidP="008D47C2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23F2F5" w14:textId="05BAE10A" w:rsidR="008D47C2" w:rsidRPr="002A4D9C" w:rsidRDefault="001F3A64" w:rsidP="008D47C2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2C54C7" w14:textId="66BB3CB1" w:rsidR="008D47C2" w:rsidRPr="0078152C" w:rsidRDefault="001F3A64" w:rsidP="008D47C2">
                        <w:r>
                          <w:t>14</w:t>
                        </w:r>
                      </w:p>
                    </w:tc>
                  </w:tr>
                  <w:tr w:rsidR="008D47C2" w:rsidRPr="0078152C" w14:paraId="7AE4CEB5" w14:textId="77777777" w:rsidTr="002A4D9C">
                    <w:tc>
                      <w:tcPr>
                        <w:tcW w:w="448" w:type="dxa"/>
                      </w:tcPr>
                      <w:p w14:paraId="3BE05803" w14:textId="4CF4D832" w:rsidR="008D47C2" w:rsidRPr="0078152C" w:rsidRDefault="001F3A64" w:rsidP="008D47C2">
                        <w:r>
                          <w:t>15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289D3AD1" w14:textId="45F738DB" w:rsidR="008D47C2" w:rsidRPr="0078152C" w:rsidRDefault="001F3A64" w:rsidP="008D47C2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E62198" w14:textId="5B2EEFD9" w:rsidR="008D47C2" w:rsidRPr="0078152C" w:rsidRDefault="001F3A64" w:rsidP="008D47C2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A38A80" w14:textId="656E191F" w:rsidR="008D47C2" w:rsidRPr="0078152C" w:rsidRDefault="001F3A64" w:rsidP="008D47C2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A0538E0" w14:textId="02F76330" w:rsidR="008D47C2" w:rsidRPr="0078152C" w:rsidRDefault="001F3A64" w:rsidP="008D47C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63C42F" w14:textId="1829F703" w:rsidR="008D47C2" w:rsidRPr="0078152C" w:rsidRDefault="001F3A64" w:rsidP="008D47C2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6A44F9" w14:textId="0141D2F3" w:rsidR="008D47C2" w:rsidRPr="0078152C" w:rsidRDefault="001F3A64" w:rsidP="008D47C2">
                        <w:r>
                          <w:t>21</w:t>
                        </w:r>
                      </w:p>
                    </w:tc>
                  </w:tr>
                  <w:tr w:rsidR="008D47C2" w:rsidRPr="0078152C" w14:paraId="7AA57C94" w14:textId="77777777" w:rsidTr="00346F3C">
                    <w:tc>
                      <w:tcPr>
                        <w:tcW w:w="448" w:type="dxa"/>
                      </w:tcPr>
                      <w:p w14:paraId="36DAF62F" w14:textId="02873DEC" w:rsidR="008D47C2" w:rsidRPr="0078152C" w:rsidRDefault="001F3A64" w:rsidP="008D47C2">
                        <w:r>
                          <w:t>22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</w:tcPr>
                      <w:p w14:paraId="09232971" w14:textId="0BBE192C" w:rsidR="008D47C2" w:rsidRPr="0078152C" w:rsidRDefault="001F3A64" w:rsidP="008D47C2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F988A7" w14:textId="54BA160E" w:rsidR="008D47C2" w:rsidRPr="0078152C" w:rsidRDefault="001F3A64" w:rsidP="008D47C2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3FC35C7" w14:textId="14B0FB93" w:rsidR="008D47C2" w:rsidRPr="0078152C" w:rsidRDefault="001F3A64" w:rsidP="008D47C2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DA7D53B" w14:textId="1F6546DA" w:rsidR="008D47C2" w:rsidRPr="0078152C" w:rsidRDefault="001F3A64" w:rsidP="008D47C2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AAC0C47" w14:textId="2A3D0774" w:rsidR="008D47C2" w:rsidRPr="0078152C" w:rsidRDefault="001F3A64" w:rsidP="008D47C2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755FE372" w14:textId="4653D37B" w:rsidR="008D47C2" w:rsidRPr="0078152C" w:rsidRDefault="001F3A64" w:rsidP="008D47C2">
                        <w:r>
                          <w:t>28</w:t>
                        </w:r>
                      </w:p>
                    </w:tc>
                  </w:tr>
                  <w:tr w:rsidR="008D47C2" w:rsidRPr="0078152C" w14:paraId="08C4ABEB" w14:textId="77777777" w:rsidTr="001F3A64">
                    <w:tc>
                      <w:tcPr>
                        <w:tcW w:w="448" w:type="dxa"/>
                        <w:shd w:val="clear" w:color="auto" w:fill="00B0F0"/>
                      </w:tcPr>
                      <w:p w14:paraId="39A936D2" w14:textId="33EE191C" w:rsidR="008D47C2" w:rsidRPr="0078152C" w:rsidRDefault="001F3A64" w:rsidP="008D47C2">
                        <w:r>
                          <w:t>29</w:t>
                        </w:r>
                      </w:p>
                    </w:tc>
                    <w:tc>
                      <w:tcPr>
                        <w:tcW w:w="517" w:type="dxa"/>
                        <w:shd w:val="clear" w:color="auto" w:fill="00B0F0"/>
                      </w:tcPr>
                      <w:p w14:paraId="2BA8F646" w14:textId="0D35E854" w:rsidR="008D47C2" w:rsidRPr="0078152C" w:rsidRDefault="001F3A64" w:rsidP="008D47C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BFCA90F" w14:textId="1956D3D1" w:rsidR="008D47C2" w:rsidRPr="0078152C" w:rsidRDefault="001F3A64" w:rsidP="008D47C2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6EE5ED1" w14:textId="4208CBF3" w:rsidR="008D47C2" w:rsidRPr="001F3A64" w:rsidRDefault="008D47C2" w:rsidP="008D47C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1B864DF" w14:textId="56F017BD" w:rsidR="008D47C2" w:rsidRPr="001F3A64" w:rsidRDefault="008D47C2" w:rsidP="008D47C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A029D0D" w14:textId="690826CF" w:rsidR="008D47C2" w:rsidRPr="001F3A64" w:rsidRDefault="008D47C2" w:rsidP="008D47C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14FADA1" w14:textId="71BBDB34" w:rsidR="008D47C2" w:rsidRPr="001F3A64" w:rsidRDefault="008D47C2" w:rsidP="008D47C2"/>
                    </w:tc>
                  </w:tr>
                  <w:bookmarkEnd w:id="0"/>
                </w:tbl>
                <w:p w14:paraId="68C602C7" w14:textId="77777777" w:rsidR="00223D4D" w:rsidRPr="0078152C" w:rsidRDefault="00223D4D" w:rsidP="00223D4D"/>
              </w:tc>
            </w:tr>
          </w:tbl>
          <w:p w14:paraId="43EBAB68" w14:textId="77777777" w:rsidR="00223D4D" w:rsidRPr="0078152C" w:rsidRDefault="00223D4D" w:rsidP="00223D4D"/>
        </w:tc>
        <w:tc>
          <w:tcPr>
            <w:tcW w:w="579" w:type="dxa"/>
          </w:tcPr>
          <w:p w14:paraId="431B8BD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23D4D" w14:paraId="72369CC2" w14:textId="77777777" w:rsidTr="00223D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2D0E039" w14:textId="0614BD5F" w:rsidR="00223D4D" w:rsidRDefault="00A15338" w:rsidP="00223D4D">
                  <w:pPr>
                    <w:spacing w:before="48" w:after="48"/>
                  </w:pPr>
                  <w:r>
                    <w:t xml:space="preserve">Jan </w:t>
                  </w:r>
                  <w:r w:rsidR="00D944C7">
                    <w:t>202</w:t>
                  </w:r>
                  <w:r w:rsidR="001F3A64">
                    <w:t>5</w:t>
                  </w:r>
                </w:p>
              </w:tc>
            </w:tr>
            <w:tr w:rsidR="00223D4D" w14:paraId="79A138BC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336299FB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428A534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5696EE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E8F68A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46C9F4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BE437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303F45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F815A0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8D47C2" w14:paraId="67C92BE4" w14:textId="77777777" w:rsidTr="001F3A64">
                    <w:tc>
                      <w:tcPr>
                        <w:tcW w:w="448" w:type="dxa"/>
                        <w:shd w:val="clear" w:color="auto" w:fill="auto"/>
                      </w:tcPr>
                      <w:p w14:paraId="68B9F983" w14:textId="29FA8646" w:rsidR="008D47C2" w:rsidRDefault="008D47C2" w:rsidP="008D47C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1A613CC" w14:textId="271C759F" w:rsidR="008D47C2" w:rsidRDefault="008D47C2" w:rsidP="008D47C2"/>
                    </w:tc>
                    <w:tc>
                      <w:tcPr>
                        <w:tcW w:w="448" w:type="dxa"/>
                      </w:tcPr>
                      <w:p w14:paraId="1B524098" w14:textId="09D90B77" w:rsidR="008D47C2" w:rsidRDefault="008D47C2" w:rsidP="008D47C2"/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D84C5A2" w14:textId="28A7D712" w:rsidR="008D47C2" w:rsidRDefault="001F3A64" w:rsidP="008D47C2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99EBD75" w14:textId="77F8C05D" w:rsidR="008D47C2" w:rsidRDefault="001F3A64" w:rsidP="008D47C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9D6F0AB" w14:textId="08E3ACEC" w:rsidR="008D47C2" w:rsidRDefault="001F3A64" w:rsidP="008D47C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5DBAEAE" w14:textId="04926DFD" w:rsidR="008D47C2" w:rsidRDefault="001F3A64" w:rsidP="008D47C2">
                        <w:r>
                          <w:t>4</w:t>
                        </w:r>
                      </w:p>
                    </w:tc>
                  </w:tr>
                  <w:tr w:rsidR="008D47C2" w14:paraId="6673B3BE" w14:textId="77777777" w:rsidTr="009E66D7">
                    <w:tc>
                      <w:tcPr>
                        <w:tcW w:w="448" w:type="dxa"/>
                        <w:shd w:val="clear" w:color="auto" w:fill="auto"/>
                      </w:tcPr>
                      <w:p w14:paraId="2BA5AC23" w14:textId="04F25D7E" w:rsidR="008D47C2" w:rsidRDefault="001F3A64" w:rsidP="008D47C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C97A2F" w14:textId="5AE66BCE" w:rsidR="008D47C2" w:rsidRDefault="001F3A64" w:rsidP="008D47C2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610AC9" w14:textId="48727752" w:rsidR="008D47C2" w:rsidRDefault="001F3A64" w:rsidP="008D47C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E76CD9" w14:textId="5C21AD6D" w:rsidR="008D47C2" w:rsidRDefault="001F3A64" w:rsidP="008D47C2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747CB00" w14:textId="1045DD94" w:rsidR="008D47C2" w:rsidRDefault="001F3A64" w:rsidP="008D47C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4396BF" w14:textId="38B662CA" w:rsidR="008D47C2" w:rsidRDefault="001F3A64" w:rsidP="008D47C2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FAC567" w14:textId="16626CC0" w:rsidR="008D47C2" w:rsidRDefault="001F3A64" w:rsidP="008D47C2">
                        <w:r>
                          <w:t>11</w:t>
                        </w:r>
                      </w:p>
                    </w:tc>
                  </w:tr>
                  <w:tr w:rsidR="008D47C2" w14:paraId="59E196C1" w14:textId="77777777" w:rsidTr="00223D4D">
                    <w:tc>
                      <w:tcPr>
                        <w:tcW w:w="448" w:type="dxa"/>
                      </w:tcPr>
                      <w:p w14:paraId="7FC36A1E" w14:textId="1473EE01" w:rsidR="008D47C2" w:rsidRDefault="001F3A64" w:rsidP="008D47C2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CB08E6" w14:textId="4A917550" w:rsidR="008D47C2" w:rsidRDefault="001F3A64" w:rsidP="008D47C2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2106BE" w14:textId="592BAB54" w:rsidR="008D47C2" w:rsidRDefault="001F3A64" w:rsidP="008D47C2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0C80CA" w14:textId="168E30AD" w:rsidR="008D47C2" w:rsidRDefault="001F3A64" w:rsidP="008D47C2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B59015" w14:textId="21913FBA" w:rsidR="008D47C2" w:rsidRDefault="001F3A64" w:rsidP="008D47C2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657981" w14:textId="6D2E709F" w:rsidR="008D47C2" w:rsidRDefault="001F3A64" w:rsidP="008D47C2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F317B8" w14:textId="1F9A0153" w:rsidR="008D47C2" w:rsidRDefault="001F3A64" w:rsidP="008D47C2">
                        <w:r>
                          <w:t>18</w:t>
                        </w:r>
                      </w:p>
                    </w:tc>
                  </w:tr>
                  <w:tr w:rsidR="008D47C2" w14:paraId="6D65D780" w14:textId="77777777" w:rsidTr="007E5FC4">
                    <w:tc>
                      <w:tcPr>
                        <w:tcW w:w="448" w:type="dxa"/>
                      </w:tcPr>
                      <w:p w14:paraId="3E614AB2" w14:textId="6811BE02" w:rsidR="008D47C2" w:rsidRDefault="001F3A64" w:rsidP="008D47C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7B6DAD" w14:textId="581D3A8C" w:rsidR="008D47C2" w:rsidRDefault="001F3A64" w:rsidP="008D47C2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B2B459C" w14:textId="789BF952" w:rsidR="008D47C2" w:rsidRDefault="001F3A64" w:rsidP="008D47C2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1A619E" w14:textId="288A5987" w:rsidR="008D47C2" w:rsidRDefault="001F3A64" w:rsidP="008D47C2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D1FAC1C" w14:textId="089B8BB8" w:rsidR="008D47C2" w:rsidRDefault="001F3A64" w:rsidP="008D47C2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1A937A" w14:textId="55B44B3D" w:rsidR="008D47C2" w:rsidRDefault="001F3A64" w:rsidP="008D47C2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9878F9" w14:textId="168D7FC4" w:rsidR="008D47C2" w:rsidRDefault="001F3A64" w:rsidP="008D47C2">
                        <w:r>
                          <w:t>25</w:t>
                        </w:r>
                      </w:p>
                    </w:tc>
                  </w:tr>
                  <w:tr w:rsidR="008D47C2" w14:paraId="09932212" w14:textId="77777777" w:rsidTr="00223D4D">
                    <w:tc>
                      <w:tcPr>
                        <w:tcW w:w="448" w:type="dxa"/>
                      </w:tcPr>
                      <w:p w14:paraId="77092AAE" w14:textId="69A57711" w:rsidR="008D47C2" w:rsidRDefault="001F3A64" w:rsidP="008D47C2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B745AE" w14:textId="0DEF7897" w:rsidR="008D47C2" w:rsidRDefault="001F3A64" w:rsidP="008D47C2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F8F06A" w14:textId="30F4E962" w:rsidR="008D47C2" w:rsidRDefault="001F3A64" w:rsidP="008D47C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2BE1EF" w14:textId="308A9F28" w:rsidR="008D47C2" w:rsidRDefault="001F3A64" w:rsidP="008D47C2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8755FB" w14:textId="3EF29729" w:rsidR="008D47C2" w:rsidRDefault="001F3A64" w:rsidP="008D47C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FA54F4" w14:textId="7243ACA1" w:rsidR="008D47C2" w:rsidRDefault="001F3A64" w:rsidP="008D47C2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99D527" w14:textId="2114C7B9" w:rsidR="008D47C2" w:rsidRDefault="008D47C2" w:rsidP="008D47C2"/>
                    </w:tc>
                  </w:tr>
                </w:tbl>
                <w:p w14:paraId="508AD885" w14:textId="77777777" w:rsidR="00223D4D" w:rsidRDefault="00223D4D" w:rsidP="00223D4D"/>
              </w:tc>
            </w:tr>
          </w:tbl>
          <w:p w14:paraId="390A7D02" w14:textId="77777777" w:rsidR="00223D4D" w:rsidRDefault="00223D4D" w:rsidP="00223D4D"/>
        </w:tc>
        <w:tc>
          <w:tcPr>
            <w:tcW w:w="579" w:type="dxa"/>
          </w:tcPr>
          <w:p w14:paraId="626A812D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23D4D" w14:paraId="04DCE7B8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AEA982E" w14:textId="0C4CB354" w:rsidR="00223D4D" w:rsidRDefault="00A15338" w:rsidP="00223D4D">
                  <w:pPr>
                    <w:spacing w:before="48" w:after="48"/>
                  </w:pPr>
                  <w:r>
                    <w:t>Feb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1F3A64">
                    <w:t>5</w:t>
                  </w:r>
                </w:p>
              </w:tc>
            </w:tr>
            <w:tr w:rsidR="00223D4D" w14:paraId="3F69C957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F340F47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9B22A81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15543B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4D2C35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A5BFC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BA0212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EE0D6E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862B33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8D47C2" w14:paraId="42740D75" w14:textId="77777777" w:rsidTr="00A70674">
                    <w:tc>
                      <w:tcPr>
                        <w:tcW w:w="448" w:type="dxa"/>
                      </w:tcPr>
                      <w:p w14:paraId="6B3B0922" w14:textId="77777777" w:rsidR="008D47C2" w:rsidRDefault="008D47C2" w:rsidP="008D47C2"/>
                    </w:tc>
                    <w:tc>
                      <w:tcPr>
                        <w:tcW w:w="448" w:type="dxa"/>
                      </w:tcPr>
                      <w:p w14:paraId="52DA3E3C" w14:textId="77777777" w:rsidR="008D47C2" w:rsidRDefault="008D47C2" w:rsidP="008D47C2"/>
                    </w:tc>
                    <w:tc>
                      <w:tcPr>
                        <w:tcW w:w="448" w:type="dxa"/>
                      </w:tcPr>
                      <w:p w14:paraId="19925865" w14:textId="1D06971E" w:rsidR="008D47C2" w:rsidRDefault="008D47C2" w:rsidP="008D47C2"/>
                    </w:tc>
                    <w:tc>
                      <w:tcPr>
                        <w:tcW w:w="448" w:type="dxa"/>
                      </w:tcPr>
                      <w:p w14:paraId="1E55D0F1" w14:textId="5C0EC57D" w:rsidR="008D47C2" w:rsidRDefault="008D47C2" w:rsidP="008D47C2"/>
                    </w:tc>
                    <w:tc>
                      <w:tcPr>
                        <w:tcW w:w="448" w:type="dxa"/>
                      </w:tcPr>
                      <w:p w14:paraId="5D3D7482" w14:textId="29429234" w:rsidR="008D47C2" w:rsidRDefault="008D47C2" w:rsidP="008D47C2"/>
                    </w:tc>
                    <w:tc>
                      <w:tcPr>
                        <w:tcW w:w="448" w:type="dxa"/>
                      </w:tcPr>
                      <w:p w14:paraId="19AB7998" w14:textId="79EF9626" w:rsidR="008D47C2" w:rsidRDefault="008D47C2" w:rsidP="008D47C2"/>
                    </w:tc>
                    <w:tc>
                      <w:tcPr>
                        <w:tcW w:w="448" w:type="dxa"/>
                      </w:tcPr>
                      <w:p w14:paraId="626471F1" w14:textId="415220B6" w:rsidR="008D47C2" w:rsidRDefault="001F3A64" w:rsidP="008D47C2">
                        <w:r>
                          <w:t>1</w:t>
                        </w:r>
                      </w:p>
                    </w:tc>
                  </w:tr>
                  <w:tr w:rsidR="008D47C2" w14:paraId="542F0AAA" w14:textId="77777777" w:rsidTr="001F3A64">
                    <w:tc>
                      <w:tcPr>
                        <w:tcW w:w="448" w:type="dxa"/>
                      </w:tcPr>
                      <w:p w14:paraId="79351259" w14:textId="37AAF4FD" w:rsidR="008D47C2" w:rsidRDefault="001F3A64" w:rsidP="008D47C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0DE02A" w14:textId="7B51D4C8" w:rsidR="008D47C2" w:rsidRDefault="001F3A64" w:rsidP="008D47C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5D5A3D" w14:textId="44C1C5A2" w:rsidR="008D47C2" w:rsidRDefault="001F3A64" w:rsidP="008D47C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5BABBA" w14:textId="7F1B4EED" w:rsidR="008D47C2" w:rsidRDefault="001F3A64" w:rsidP="008D47C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D7E90C" w14:textId="57D4DC71" w:rsidR="008D47C2" w:rsidRDefault="001F3A64" w:rsidP="008D47C2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14291C" w14:textId="25455213" w:rsidR="008D47C2" w:rsidRDefault="001F3A64" w:rsidP="008D47C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79D00B" w14:textId="5FF05CD8" w:rsidR="008D47C2" w:rsidRDefault="001F3A64" w:rsidP="008D47C2">
                        <w:r>
                          <w:t>8</w:t>
                        </w:r>
                      </w:p>
                    </w:tc>
                  </w:tr>
                  <w:tr w:rsidR="008D47C2" w14:paraId="6792CB4B" w14:textId="77777777" w:rsidTr="00A70674">
                    <w:tc>
                      <w:tcPr>
                        <w:tcW w:w="448" w:type="dxa"/>
                      </w:tcPr>
                      <w:p w14:paraId="2BB8FF57" w14:textId="20628F5E" w:rsidR="008D47C2" w:rsidRDefault="001F3A64" w:rsidP="008D47C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286F70" w14:textId="7B01009A" w:rsidR="008D47C2" w:rsidRDefault="001F3A64" w:rsidP="008D47C2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481CC9" w14:textId="357444F3" w:rsidR="008D47C2" w:rsidRDefault="001F3A64" w:rsidP="008D47C2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854A05" w14:textId="2468D75B" w:rsidR="008D47C2" w:rsidRDefault="001F3A64" w:rsidP="008D47C2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759D85" w14:textId="1F246204" w:rsidR="008D47C2" w:rsidRDefault="001F3A64" w:rsidP="008D47C2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28F353" w14:textId="5E31A082" w:rsidR="008D47C2" w:rsidRDefault="001F3A64" w:rsidP="008D47C2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0B824F" w14:textId="21722706" w:rsidR="008D47C2" w:rsidRDefault="001F3A64" w:rsidP="008D47C2">
                        <w:r>
                          <w:t>15</w:t>
                        </w:r>
                      </w:p>
                    </w:tc>
                  </w:tr>
                  <w:tr w:rsidR="008D47C2" w14:paraId="17FC6399" w14:textId="77777777" w:rsidTr="001F3A64">
                    <w:tc>
                      <w:tcPr>
                        <w:tcW w:w="448" w:type="dxa"/>
                      </w:tcPr>
                      <w:p w14:paraId="058DD7BD" w14:textId="43EB6DA4" w:rsidR="008D47C2" w:rsidRDefault="001F3A64" w:rsidP="008D47C2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D9A18D2" w14:textId="0F96AD24" w:rsidR="008D47C2" w:rsidRDefault="001F3A64" w:rsidP="008D47C2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B6FBBF" w14:textId="1EDFCC79" w:rsidR="008D47C2" w:rsidRDefault="001F3A64" w:rsidP="008D47C2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E47E7F" w14:textId="5B342873" w:rsidR="008D47C2" w:rsidRDefault="001F3A64" w:rsidP="008D47C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D572C7" w14:textId="20115126" w:rsidR="008D47C2" w:rsidRDefault="001F3A64" w:rsidP="008D47C2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A10F4F" w14:textId="3E9CAB54" w:rsidR="008D47C2" w:rsidRDefault="001F3A64" w:rsidP="008D47C2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D553CB" w14:textId="6E197AD9" w:rsidR="008D47C2" w:rsidRDefault="001F3A64" w:rsidP="008D47C2">
                        <w:r>
                          <w:t>22</w:t>
                        </w:r>
                      </w:p>
                    </w:tc>
                  </w:tr>
                  <w:tr w:rsidR="008D47C2" w14:paraId="0150373A" w14:textId="77777777" w:rsidTr="00A70674">
                    <w:tc>
                      <w:tcPr>
                        <w:tcW w:w="448" w:type="dxa"/>
                      </w:tcPr>
                      <w:p w14:paraId="488597AF" w14:textId="195B3D3A" w:rsidR="008D47C2" w:rsidRDefault="001F3A64" w:rsidP="008D47C2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18E9C4" w14:textId="0C11C2D5" w:rsidR="008D47C2" w:rsidRDefault="001F3A64" w:rsidP="008D47C2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CCF232" w14:textId="3A711CF2" w:rsidR="008D47C2" w:rsidRDefault="001F3A64" w:rsidP="008D47C2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745AE2" w14:textId="41E0D8DE" w:rsidR="008D47C2" w:rsidRDefault="001F3A64" w:rsidP="008D47C2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CF472C" w14:textId="0CFCB953" w:rsidR="008D47C2" w:rsidRDefault="001F3A64" w:rsidP="008D47C2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EA503A" w14:textId="7E9751D8" w:rsidR="008D47C2" w:rsidRDefault="001F3A64" w:rsidP="008D47C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14BAD4" w14:textId="77777777" w:rsidR="008D47C2" w:rsidRDefault="008D47C2" w:rsidP="008D47C2"/>
                    </w:tc>
                  </w:tr>
                </w:tbl>
                <w:p w14:paraId="6267B3CE" w14:textId="77777777" w:rsidR="00223D4D" w:rsidRDefault="00223D4D" w:rsidP="00223D4D"/>
              </w:tc>
            </w:tr>
          </w:tbl>
          <w:p w14:paraId="585DF0D6" w14:textId="77777777" w:rsidR="00223D4D" w:rsidRDefault="00223D4D" w:rsidP="00223D4D"/>
        </w:tc>
      </w:tr>
      <w:tr w:rsidR="00223D4D" w14:paraId="6640D3E2" w14:textId="77777777">
        <w:trPr>
          <w:trHeight w:hRule="exact" w:val="144"/>
        </w:trPr>
        <w:tc>
          <w:tcPr>
            <w:tcW w:w="3214" w:type="dxa"/>
          </w:tcPr>
          <w:p w14:paraId="72088C22" w14:textId="68166431" w:rsidR="00223D4D" w:rsidRDefault="00470BF2" w:rsidP="00223D4D">
            <w:r>
              <w:t xml:space="preserve"> </w:t>
            </w:r>
          </w:p>
        </w:tc>
        <w:tc>
          <w:tcPr>
            <w:tcW w:w="579" w:type="dxa"/>
          </w:tcPr>
          <w:p w14:paraId="4CF4EC89" w14:textId="77777777" w:rsidR="00223D4D" w:rsidRDefault="00223D4D" w:rsidP="00223D4D"/>
        </w:tc>
        <w:tc>
          <w:tcPr>
            <w:tcW w:w="3214" w:type="dxa"/>
          </w:tcPr>
          <w:p w14:paraId="6B232B18" w14:textId="77777777" w:rsidR="00223D4D" w:rsidRDefault="00223D4D" w:rsidP="00223D4D"/>
        </w:tc>
        <w:tc>
          <w:tcPr>
            <w:tcW w:w="579" w:type="dxa"/>
          </w:tcPr>
          <w:p w14:paraId="3F392411" w14:textId="77777777" w:rsidR="00223D4D" w:rsidRDefault="00223D4D" w:rsidP="00223D4D"/>
        </w:tc>
        <w:tc>
          <w:tcPr>
            <w:tcW w:w="3214" w:type="dxa"/>
          </w:tcPr>
          <w:p w14:paraId="0E296CD5" w14:textId="77777777" w:rsidR="00223D4D" w:rsidRDefault="00223D4D" w:rsidP="00223D4D"/>
        </w:tc>
      </w:tr>
      <w:tr w:rsidR="00223D4D" w14:paraId="60CD827A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23D4D" w14:paraId="012499FF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00D8142" w14:textId="084A80F3" w:rsidR="00223D4D" w:rsidRDefault="00A15338" w:rsidP="00223D4D">
                  <w:pPr>
                    <w:spacing w:before="48" w:after="48"/>
                  </w:pPr>
                  <w:r>
                    <w:t>Mar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1F3A64">
                    <w:t>5</w:t>
                  </w:r>
                </w:p>
              </w:tc>
            </w:tr>
            <w:tr w:rsidR="00223D4D" w14:paraId="03CCFC6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BDFD9AF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4347704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C6DB2E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D322F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F2355A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F597A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C8F42F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4C8038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8D47C2" w14:paraId="0ABD77DD" w14:textId="77777777" w:rsidTr="001F3A64">
                    <w:tc>
                      <w:tcPr>
                        <w:tcW w:w="448" w:type="dxa"/>
                      </w:tcPr>
                      <w:p w14:paraId="45AED349" w14:textId="77777777" w:rsidR="008D47C2" w:rsidRDefault="008D47C2" w:rsidP="008D47C2"/>
                    </w:tc>
                    <w:tc>
                      <w:tcPr>
                        <w:tcW w:w="448" w:type="dxa"/>
                      </w:tcPr>
                      <w:p w14:paraId="5EEC60A6" w14:textId="77777777" w:rsidR="008D47C2" w:rsidRDefault="008D47C2" w:rsidP="008D47C2"/>
                    </w:tc>
                    <w:tc>
                      <w:tcPr>
                        <w:tcW w:w="448" w:type="dxa"/>
                      </w:tcPr>
                      <w:p w14:paraId="2D44A4EF" w14:textId="0B272FD1" w:rsidR="008D47C2" w:rsidRDefault="008D47C2" w:rsidP="008D47C2"/>
                    </w:tc>
                    <w:tc>
                      <w:tcPr>
                        <w:tcW w:w="448" w:type="dxa"/>
                      </w:tcPr>
                      <w:p w14:paraId="3D783C7E" w14:textId="43A99BE7" w:rsidR="008D47C2" w:rsidRDefault="008D47C2" w:rsidP="008D47C2"/>
                    </w:tc>
                    <w:tc>
                      <w:tcPr>
                        <w:tcW w:w="448" w:type="dxa"/>
                      </w:tcPr>
                      <w:p w14:paraId="48B5752E" w14:textId="5CCEC58F" w:rsidR="008D47C2" w:rsidRDefault="008D47C2" w:rsidP="008D47C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45D4385" w14:textId="0E2BC3BB" w:rsidR="008D47C2" w:rsidRDefault="008D47C2" w:rsidP="008D47C2"/>
                    </w:tc>
                    <w:tc>
                      <w:tcPr>
                        <w:tcW w:w="448" w:type="dxa"/>
                      </w:tcPr>
                      <w:p w14:paraId="38F42F0A" w14:textId="2B2C2588" w:rsidR="008D47C2" w:rsidRDefault="001F3A64" w:rsidP="008D47C2">
                        <w:r>
                          <w:t>1</w:t>
                        </w:r>
                      </w:p>
                    </w:tc>
                  </w:tr>
                  <w:tr w:rsidR="00444F5B" w14:paraId="56EB85CA" w14:textId="77777777" w:rsidTr="001F3A64">
                    <w:tc>
                      <w:tcPr>
                        <w:tcW w:w="448" w:type="dxa"/>
                      </w:tcPr>
                      <w:p w14:paraId="21AC1BF9" w14:textId="7D57B962" w:rsidR="00444F5B" w:rsidRDefault="001F3A64" w:rsidP="00444F5B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2B9EC42" w14:textId="42E35904" w:rsidR="00444F5B" w:rsidRDefault="001F3A64" w:rsidP="00444F5B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A980C9" w14:textId="33148D7A" w:rsidR="00444F5B" w:rsidRDefault="001F3A64" w:rsidP="00444F5B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BE6C92" w14:textId="0F819BDF" w:rsidR="00444F5B" w:rsidRDefault="001F3A64" w:rsidP="00444F5B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A57F6CD" w14:textId="54218A9C" w:rsidR="00444F5B" w:rsidRDefault="001F3A64" w:rsidP="00444F5B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A40789" w14:textId="1DACEFD1" w:rsidR="00444F5B" w:rsidRDefault="001F3A64" w:rsidP="00444F5B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C216A4" w14:textId="51514834" w:rsidR="00444F5B" w:rsidRDefault="001F3A64" w:rsidP="00444F5B">
                        <w:pPr>
                          <w:jc w:val="left"/>
                        </w:pPr>
                        <w:r>
                          <w:t>8</w:t>
                        </w:r>
                      </w:p>
                    </w:tc>
                  </w:tr>
                  <w:tr w:rsidR="00444F5B" w14:paraId="07AD736D" w14:textId="77777777" w:rsidTr="00346F3C">
                    <w:tc>
                      <w:tcPr>
                        <w:tcW w:w="448" w:type="dxa"/>
                      </w:tcPr>
                      <w:p w14:paraId="24788C06" w14:textId="172D5A43" w:rsidR="00444F5B" w:rsidRDefault="001F3A64" w:rsidP="00444F5B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A07C66" w14:textId="039A94B1" w:rsidR="00444F5B" w:rsidRDefault="001F3A64" w:rsidP="00444F5B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AD13411" w14:textId="7AD612AC" w:rsidR="00444F5B" w:rsidRDefault="001F3A64" w:rsidP="00444F5B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C72FF1" w14:textId="546AC99C" w:rsidR="00444F5B" w:rsidRDefault="001F3A64" w:rsidP="00444F5B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6FA21" w14:textId="21B5E84B" w:rsidR="00444F5B" w:rsidRDefault="001F3A64" w:rsidP="00444F5B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36AC10" w14:textId="64E59D14" w:rsidR="00444F5B" w:rsidRDefault="001F3A64" w:rsidP="00444F5B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73C731" w14:textId="285247B8" w:rsidR="00444F5B" w:rsidRDefault="001F3A64" w:rsidP="00444F5B">
                        <w:r>
                          <w:t>15</w:t>
                        </w:r>
                      </w:p>
                    </w:tc>
                  </w:tr>
                  <w:tr w:rsidR="00444F5B" w14:paraId="1FB7DE2D" w14:textId="77777777" w:rsidTr="001F3A64">
                    <w:tc>
                      <w:tcPr>
                        <w:tcW w:w="448" w:type="dxa"/>
                      </w:tcPr>
                      <w:p w14:paraId="2431E129" w14:textId="5060EA6A" w:rsidR="00444F5B" w:rsidRDefault="001F3A64" w:rsidP="00444F5B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979D17" w14:textId="53B1BB7F" w:rsidR="00444F5B" w:rsidRDefault="001F3A64" w:rsidP="00444F5B">
                        <w:pPr>
                          <w:jc w:val="left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7241DD" w14:textId="4633A2CD" w:rsidR="00444F5B" w:rsidRDefault="001F3A64" w:rsidP="00444F5B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559234" w14:textId="674860C1" w:rsidR="00444F5B" w:rsidRDefault="001F3A64" w:rsidP="00444F5B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D6A356" w14:textId="12E6D5D0" w:rsidR="00444F5B" w:rsidRDefault="001F3A64" w:rsidP="00444F5B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452144" w14:textId="2689FB66" w:rsidR="00444F5B" w:rsidRDefault="001F3A64" w:rsidP="00444F5B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19ED79" w14:textId="2DCDA4F9" w:rsidR="00444F5B" w:rsidRDefault="001F3A64" w:rsidP="00444F5B">
                        <w:r>
                          <w:t>22</w:t>
                        </w:r>
                      </w:p>
                    </w:tc>
                  </w:tr>
                  <w:tr w:rsidR="00444F5B" w14:paraId="40BD961B" w14:textId="77777777" w:rsidTr="001F3A64">
                    <w:tc>
                      <w:tcPr>
                        <w:tcW w:w="448" w:type="dxa"/>
                      </w:tcPr>
                      <w:p w14:paraId="6BD3260F" w14:textId="2ECA3158" w:rsidR="00444F5B" w:rsidRDefault="001F3A64" w:rsidP="00444F5B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67F2C1" w14:textId="0827D8BA" w:rsidR="00444F5B" w:rsidRDefault="001F3A64" w:rsidP="00444F5B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D89FC5" w14:textId="0F9799E7" w:rsidR="00444F5B" w:rsidRDefault="001F3A64" w:rsidP="00444F5B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76113F" w14:textId="233756FC" w:rsidR="00444F5B" w:rsidRDefault="001F3A64" w:rsidP="00444F5B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807F12" w14:textId="6390329C" w:rsidR="00444F5B" w:rsidRDefault="001F3A64" w:rsidP="00444F5B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979F92" w14:textId="2643EFC8" w:rsidR="00444F5B" w:rsidRDefault="001F3A64" w:rsidP="00444F5B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D16933" w14:textId="46C300AF" w:rsidR="00444F5B" w:rsidRDefault="001F3A64" w:rsidP="00444F5B">
                        <w:r>
                          <w:t>29</w:t>
                        </w:r>
                      </w:p>
                    </w:tc>
                  </w:tr>
                  <w:tr w:rsidR="00444F5B" w14:paraId="7C98F053" w14:textId="77777777" w:rsidTr="00A70674">
                    <w:tc>
                      <w:tcPr>
                        <w:tcW w:w="448" w:type="dxa"/>
                      </w:tcPr>
                      <w:p w14:paraId="443455B6" w14:textId="7FEFD098" w:rsidR="00444F5B" w:rsidRDefault="001F3A64" w:rsidP="00444F5B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C90108" w14:textId="78B6E26D" w:rsidR="00444F5B" w:rsidRDefault="001F3A64" w:rsidP="00444F5B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39688D" w14:textId="77777777" w:rsidR="00444F5B" w:rsidRDefault="00444F5B" w:rsidP="00444F5B"/>
                    </w:tc>
                    <w:tc>
                      <w:tcPr>
                        <w:tcW w:w="448" w:type="dxa"/>
                      </w:tcPr>
                      <w:p w14:paraId="1D6C9821" w14:textId="77777777" w:rsidR="00444F5B" w:rsidRDefault="00444F5B" w:rsidP="00444F5B"/>
                    </w:tc>
                    <w:tc>
                      <w:tcPr>
                        <w:tcW w:w="448" w:type="dxa"/>
                      </w:tcPr>
                      <w:p w14:paraId="6A14F896" w14:textId="77777777" w:rsidR="00444F5B" w:rsidRDefault="00444F5B" w:rsidP="00444F5B"/>
                    </w:tc>
                    <w:tc>
                      <w:tcPr>
                        <w:tcW w:w="448" w:type="dxa"/>
                      </w:tcPr>
                      <w:p w14:paraId="41918116" w14:textId="77777777" w:rsidR="00444F5B" w:rsidRDefault="00444F5B" w:rsidP="00444F5B"/>
                    </w:tc>
                    <w:tc>
                      <w:tcPr>
                        <w:tcW w:w="448" w:type="dxa"/>
                      </w:tcPr>
                      <w:p w14:paraId="061206BB" w14:textId="77777777" w:rsidR="00444F5B" w:rsidRDefault="00444F5B" w:rsidP="00444F5B"/>
                    </w:tc>
                  </w:tr>
                </w:tbl>
                <w:p w14:paraId="1248896E" w14:textId="77777777" w:rsidR="00223D4D" w:rsidRDefault="00223D4D" w:rsidP="00223D4D"/>
              </w:tc>
            </w:tr>
          </w:tbl>
          <w:p w14:paraId="69FAF0A6" w14:textId="77777777" w:rsidR="00223D4D" w:rsidRDefault="00223D4D" w:rsidP="00223D4D"/>
        </w:tc>
        <w:tc>
          <w:tcPr>
            <w:tcW w:w="579" w:type="dxa"/>
          </w:tcPr>
          <w:p w14:paraId="5AEF0138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23D4D" w14:paraId="359A1B40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E0EB749" w14:textId="4BE8A8C8" w:rsidR="00223D4D" w:rsidRDefault="00A15338" w:rsidP="00223D4D">
                  <w:pPr>
                    <w:spacing w:before="48" w:after="48"/>
                  </w:pPr>
                  <w:r>
                    <w:t>Apr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1F3A64">
                    <w:t>5</w:t>
                  </w:r>
                </w:p>
              </w:tc>
            </w:tr>
            <w:tr w:rsidR="00223D4D" w14:paraId="2587099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C07CBCF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41434C6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39778E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AC6485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99054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6D43A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C907A0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367A8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8D47C2" w14:paraId="08046864" w14:textId="77777777" w:rsidTr="001F3A64">
                    <w:tc>
                      <w:tcPr>
                        <w:tcW w:w="448" w:type="dxa"/>
                      </w:tcPr>
                      <w:p w14:paraId="3222AF93" w14:textId="77777777" w:rsidR="008D47C2" w:rsidRDefault="008D47C2" w:rsidP="008D47C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7B6700B" w14:textId="1B196922" w:rsidR="008D47C2" w:rsidRDefault="008D47C2" w:rsidP="008D47C2"/>
                    </w:tc>
                    <w:tc>
                      <w:tcPr>
                        <w:tcW w:w="448" w:type="dxa"/>
                      </w:tcPr>
                      <w:p w14:paraId="2CF54770" w14:textId="78D59D4D" w:rsidR="008D47C2" w:rsidRDefault="001F3A64" w:rsidP="008D47C2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C26DD3" w14:textId="71703CAD" w:rsidR="008D47C2" w:rsidRDefault="0017522F" w:rsidP="008D47C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FC2533" w14:textId="6E7054A0" w:rsidR="008D47C2" w:rsidRDefault="0017522F" w:rsidP="008D47C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2BDE6F" w14:textId="434D801C" w:rsidR="008D47C2" w:rsidRDefault="0017522F" w:rsidP="008D47C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01180D" w14:textId="07578127" w:rsidR="008D47C2" w:rsidRDefault="0017522F" w:rsidP="008D47C2">
                        <w:r>
                          <w:t>5</w:t>
                        </w:r>
                      </w:p>
                    </w:tc>
                  </w:tr>
                  <w:tr w:rsidR="008D47C2" w14:paraId="065CFEF4" w14:textId="77777777" w:rsidTr="00346F3C">
                    <w:tc>
                      <w:tcPr>
                        <w:tcW w:w="448" w:type="dxa"/>
                      </w:tcPr>
                      <w:p w14:paraId="2C258A9D" w14:textId="503E5F0D" w:rsidR="008D47C2" w:rsidRDefault="0017522F" w:rsidP="008D47C2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436B0C" w14:textId="0F5EFF11" w:rsidR="008D47C2" w:rsidRDefault="0017522F" w:rsidP="008D47C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6E862C" w14:textId="28198FE2" w:rsidR="008D47C2" w:rsidRDefault="0017522F" w:rsidP="008D47C2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1E2585" w14:textId="75AA14B6" w:rsidR="008D47C2" w:rsidRDefault="0017522F" w:rsidP="008D47C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92297E" w14:textId="7E1A673F" w:rsidR="008D47C2" w:rsidRDefault="0017522F" w:rsidP="008D47C2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84EC03B" w14:textId="75264F65" w:rsidR="008D47C2" w:rsidRDefault="0017522F" w:rsidP="008D47C2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318236" w14:textId="2783117B" w:rsidR="008D47C2" w:rsidRDefault="0017522F" w:rsidP="008D47C2">
                        <w:r>
                          <w:t>12</w:t>
                        </w:r>
                      </w:p>
                    </w:tc>
                  </w:tr>
                  <w:tr w:rsidR="008D47C2" w14:paraId="79376B5C" w14:textId="77777777" w:rsidTr="0017522F">
                    <w:tc>
                      <w:tcPr>
                        <w:tcW w:w="448" w:type="dxa"/>
                      </w:tcPr>
                      <w:p w14:paraId="38AD85FF" w14:textId="574ADABB" w:rsidR="008D47C2" w:rsidRDefault="0017522F" w:rsidP="008D47C2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3FA680D" w14:textId="732D6AA8" w:rsidR="008D47C2" w:rsidRDefault="0017522F" w:rsidP="008D47C2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876C1AB" w14:textId="17C2FE04" w:rsidR="008D47C2" w:rsidRDefault="0017522F" w:rsidP="008D47C2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F09C35" w14:textId="621A4BE0" w:rsidR="008D47C2" w:rsidRDefault="0017522F" w:rsidP="008D47C2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FA563FC" w14:textId="5E5F7CA7" w:rsidR="008D47C2" w:rsidRDefault="0017522F" w:rsidP="008D47C2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6F9A65E" w14:textId="3D1B69CB" w:rsidR="008D47C2" w:rsidRDefault="0017522F" w:rsidP="008D47C2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704C9A" w14:textId="7B7A09CF" w:rsidR="008D47C2" w:rsidRDefault="0017522F" w:rsidP="008D47C2">
                        <w:r>
                          <w:t>19</w:t>
                        </w:r>
                      </w:p>
                    </w:tc>
                  </w:tr>
                  <w:tr w:rsidR="008D47C2" w14:paraId="20C691EB" w14:textId="77777777" w:rsidTr="006E5612">
                    <w:tc>
                      <w:tcPr>
                        <w:tcW w:w="448" w:type="dxa"/>
                      </w:tcPr>
                      <w:p w14:paraId="5E1EAA32" w14:textId="10C2A16F" w:rsidR="008D47C2" w:rsidRDefault="0017522F" w:rsidP="008D47C2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9743114" w14:textId="578045DE" w:rsidR="008D47C2" w:rsidRDefault="0017522F" w:rsidP="008D47C2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8BC234" w14:textId="2F918B38" w:rsidR="008D47C2" w:rsidRDefault="0017522F" w:rsidP="008D47C2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A61AFB" w14:textId="4C49212C" w:rsidR="008D47C2" w:rsidRDefault="0017522F" w:rsidP="008D47C2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660413" w14:textId="3730F6F7" w:rsidR="008D47C2" w:rsidRDefault="0017522F" w:rsidP="008D47C2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B70E2B" w14:textId="7C201CB5" w:rsidR="008D47C2" w:rsidRDefault="0017522F" w:rsidP="008D47C2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A7431C" w14:textId="1CDE33FA" w:rsidR="008D47C2" w:rsidRDefault="0017522F" w:rsidP="008D47C2">
                        <w:r>
                          <w:t>26</w:t>
                        </w:r>
                      </w:p>
                    </w:tc>
                  </w:tr>
                  <w:tr w:rsidR="008D47C2" w14:paraId="159E2BAE" w14:textId="77777777" w:rsidTr="0078152C">
                    <w:tc>
                      <w:tcPr>
                        <w:tcW w:w="448" w:type="dxa"/>
                      </w:tcPr>
                      <w:p w14:paraId="7CD8AAE0" w14:textId="6D3CD8DC" w:rsidR="008D47C2" w:rsidRDefault="0017522F" w:rsidP="008D47C2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F2050A8" w14:textId="15FE3984" w:rsidR="008D47C2" w:rsidRDefault="0017522F" w:rsidP="008D47C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C30B7B" w14:textId="469285C5" w:rsidR="008D47C2" w:rsidRDefault="0017522F" w:rsidP="008D47C2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69C4E58" w14:textId="13777BB9" w:rsidR="008D47C2" w:rsidRDefault="0017522F" w:rsidP="008D47C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5764596" w14:textId="71E7E571" w:rsidR="008D47C2" w:rsidRDefault="008D47C2" w:rsidP="008D47C2"/>
                    </w:tc>
                    <w:tc>
                      <w:tcPr>
                        <w:tcW w:w="448" w:type="dxa"/>
                      </w:tcPr>
                      <w:p w14:paraId="25584723" w14:textId="7AD7B5D8" w:rsidR="008D47C2" w:rsidRDefault="008D47C2" w:rsidP="008D47C2"/>
                    </w:tc>
                    <w:tc>
                      <w:tcPr>
                        <w:tcW w:w="448" w:type="dxa"/>
                      </w:tcPr>
                      <w:p w14:paraId="46ADD3AB" w14:textId="3DAADE40" w:rsidR="008D47C2" w:rsidRDefault="008D47C2" w:rsidP="008D47C2"/>
                    </w:tc>
                  </w:tr>
                  <w:tr w:rsidR="008D47C2" w14:paraId="4DB76C39" w14:textId="77777777" w:rsidTr="00A70674">
                    <w:tc>
                      <w:tcPr>
                        <w:tcW w:w="448" w:type="dxa"/>
                      </w:tcPr>
                      <w:p w14:paraId="6FFE5C8B" w14:textId="6FC9E7D2" w:rsidR="008D47C2" w:rsidRDefault="008D47C2" w:rsidP="008D47C2"/>
                    </w:tc>
                    <w:tc>
                      <w:tcPr>
                        <w:tcW w:w="448" w:type="dxa"/>
                      </w:tcPr>
                      <w:p w14:paraId="0C313264" w14:textId="4101135A" w:rsidR="008D47C2" w:rsidRDefault="008D47C2" w:rsidP="008D47C2"/>
                    </w:tc>
                    <w:tc>
                      <w:tcPr>
                        <w:tcW w:w="448" w:type="dxa"/>
                      </w:tcPr>
                      <w:p w14:paraId="5666DD66" w14:textId="77777777" w:rsidR="008D47C2" w:rsidRDefault="008D47C2" w:rsidP="008D47C2"/>
                    </w:tc>
                    <w:tc>
                      <w:tcPr>
                        <w:tcW w:w="448" w:type="dxa"/>
                      </w:tcPr>
                      <w:p w14:paraId="43487F4D" w14:textId="77777777" w:rsidR="008D47C2" w:rsidRDefault="008D47C2" w:rsidP="008D47C2"/>
                    </w:tc>
                    <w:tc>
                      <w:tcPr>
                        <w:tcW w:w="448" w:type="dxa"/>
                      </w:tcPr>
                      <w:p w14:paraId="4F48805E" w14:textId="77777777" w:rsidR="008D47C2" w:rsidRDefault="008D47C2" w:rsidP="008D47C2"/>
                    </w:tc>
                    <w:tc>
                      <w:tcPr>
                        <w:tcW w:w="448" w:type="dxa"/>
                      </w:tcPr>
                      <w:p w14:paraId="2B71765C" w14:textId="77777777" w:rsidR="008D47C2" w:rsidRDefault="008D47C2" w:rsidP="008D47C2"/>
                    </w:tc>
                    <w:tc>
                      <w:tcPr>
                        <w:tcW w:w="448" w:type="dxa"/>
                      </w:tcPr>
                      <w:p w14:paraId="3AD66397" w14:textId="77777777" w:rsidR="008D47C2" w:rsidRDefault="008D47C2" w:rsidP="008D47C2"/>
                    </w:tc>
                  </w:tr>
                </w:tbl>
                <w:p w14:paraId="10BFB4C8" w14:textId="77777777" w:rsidR="00223D4D" w:rsidRDefault="00223D4D" w:rsidP="00223D4D"/>
              </w:tc>
            </w:tr>
          </w:tbl>
          <w:p w14:paraId="4888A546" w14:textId="77777777" w:rsidR="00223D4D" w:rsidRDefault="00223D4D" w:rsidP="00223D4D"/>
        </w:tc>
        <w:tc>
          <w:tcPr>
            <w:tcW w:w="579" w:type="dxa"/>
          </w:tcPr>
          <w:p w14:paraId="3D395515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23D4D" w14:paraId="1FACF75B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B81DA9F" w14:textId="0AEFC76A" w:rsidR="00223D4D" w:rsidRDefault="00A15338" w:rsidP="00223D4D">
                  <w:pPr>
                    <w:spacing w:before="48" w:after="48"/>
                  </w:pPr>
                  <w:r>
                    <w:t>May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1F3A64">
                    <w:t>5</w:t>
                  </w:r>
                </w:p>
              </w:tc>
            </w:tr>
            <w:tr w:rsidR="00223D4D" w14:paraId="312B0AA5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32464C14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99A1F9F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BBEE2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AB39E3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D88165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E8E7EA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15EF54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8B0B89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1204CB" w14:paraId="549F31ED" w14:textId="77777777" w:rsidTr="00346F3C">
                    <w:tc>
                      <w:tcPr>
                        <w:tcW w:w="448" w:type="dxa"/>
                        <w:shd w:val="clear" w:color="auto" w:fill="auto"/>
                      </w:tcPr>
                      <w:p w14:paraId="4DE175C7" w14:textId="503FBE41" w:rsidR="001204CB" w:rsidRDefault="001204CB" w:rsidP="001204CB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D703D51" w14:textId="0E270434" w:rsidR="001204CB" w:rsidRDefault="001204CB" w:rsidP="001204CB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ED2717" w14:textId="09D8F49E" w:rsidR="001204CB" w:rsidRDefault="001204CB" w:rsidP="001204CB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6016EF3" w14:textId="69D23036" w:rsidR="001204CB" w:rsidRDefault="001204CB" w:rsidP="001204CB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00A590F" w14:textId="242AD252" w:rsidR="001204CB" w:rsidRPr="0078152C" w:rsidRDefault="0017522F" w:rsidP="001204CB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078D2A" w14:textId="5B86D4AC" w:rsidR="001204CB" w:rsidRPr="0078152C" w:rsidRDefault="0017522F" w:rsidP="001204CB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BF2946" w14:textId="49F696A8" w:rsidR="001204CB" w:rsidRDefault="0017522F" w:rsidP="001204CB">
                        <w:r>
                          <w:t>3</w:t>
                        </w:r>
                      </w:p>
                    </w:tc>
                  </w:tr>
                  <w:tr w:rsidR="001204CB" w14:paraId="7659469F" w14:textId="77777777" w:rsidTr="00346F3C">
                    <w:tc>
                      <w:tcPr>
                        <w:tcW w:w="448" w:type="dxa"/>
                        <w:shd w:val="clear" w:color="auto" w:fill="auto"/>
                      </w:tcPr>
                      <w:p w14:paraId="7A4B4695" w14:textId="26CECA17" w:rsidR="001204CB" w:rsidRDefault="0017522F" w:rsidP="001204CB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4DFBB24" w14:textId="31F5064C" w:rsidR="001204CB" w:rsidRDefault="0017522F" w:rsidP="001204CB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61B150B" w14:textId="24820FAF" w:rsidR="001204CB" w:rsidRDefault="0017522F" w:rsidP="001204CB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8030CFA" w14:textId="237157C7" w:rsidR="001204CB" w:rsidRDefault="0017522F" w:rsidP="001204CB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15C5B0" w14:textId="38E859CF" w:rsidR="001204CB" w:rsidRDefault="0017522F" w:rsidP="001204CB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64DB5DF" w14:textId="1C0497C4" w:rsidR="001204CB" w:rsidRDefault="0017522F" w:rsidP="001204CB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E470A0C" w14:textId="1CA8D4EE" w:rsidR="001204CB" w:rsidRDefault="0017522F" w:rsidP="001204CB">
                        <w:r>
                          <w:t>10</w:t>
                        </w:r>
                      </w:p>
                    </w:tc>
                  </w:tr>
                  <w:tr w:rsidR="001204CB" w14:paraId="4FD9EEAE" w14:textId="77777777" w:rsidTr="00A70674">
                    <w:tc>
                      <w:tcPr>
                        <w:tcW w:w="448" w:type="dxa"/>
                        <w:shd w:val="clear" w:color="auto" w:fill="auto"/>
                      </w:tcPr>
                      <w:p w14:paraId="59F740EA" w14:textId="74B802E3" w:rsidR="001204CB" w:rsidRDefault="0017522F" w:rsidP="001204CB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D823449" w14:textId="7DBCF9A0" w:rsidR="001204CB" w:rsidRDefault="0017522F" w:rsidP="001204CB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71CC836" w14:textId="182C9892" w:rsidR="001204CB" w:rsidRDefault="0017522F" w:rsidP="001204CB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6398479" w14:textId="3B23D5A6" w:rsidR="001204CB" w:rsidRDefault="0017522F" w:rsidP="001204CB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79C1364" w14:textId="1BC7C2EB" w:rsidR="001204CB" w:rsidRDefault="0017522F" w:rsidP="001204CB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9A09980" w14:textId="5E001438" w:rsidR="001204CB" w:rsidRDefault="0017522F" w:rsidP="001204CB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2DA9DB" w14:textId="4FFBB583" w:rsidR="001204CB" w:rsidRDefault="0017522F" w:rsidP="001204CB">
                        <w:r>
                          <w:t>17</w:t>
                        </w:r>
                      </w:p>
                    </w:tc>
                  </w:tr>
                  <w:tr w:rsidR="001204CB" w14:paraId="6D960B2E" w14:textId="77777777" w:rsidTr="0017522F">
                    <w:tc>
                      <w:tcPr>
                        <w:tcW w:w="448" w:type="dxa"/>
                        <w:shd w:val="clear" w:color="auto" w:fill="auto"/>
                      </w:tcPr>
                      <w:p w14:paraId="76A664EC" w14:textId="744531C8" w:rsidR="001204CB" w:rsidRDefault="0017522F" w:rsidP="001204CB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87AA3A0" w14:textId="665DCC27" w:rsidR="001204CB" w:rsidRDefault="0017522F" w:rsidP="001204CB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3E40E90" w14:textId="079809DE" w:rsidR="001204CB" w:rsidRDefault="0017522F" w:rsidP="001204CB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F0F7132" w14:textId="1FB3070E" w:rsidR="001204CB" w:rsidRDefault="0017522F" w:rsidP="001204CB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E765E90" w14:textId="2C0CD3A4" w:rsidR="001204CB" w:rsidRDefault="0017522F" w:rsidP="001204CB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E167429" w14:textId="6A278857" w:rsidR="001204CB" w:rsidRDefault="0017522F" w:rsidP="001204CB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E730511" w14:textId="776BB91C" w:rsidR="001204CB" w:rsidRDefault="0017522F" w:rsidP="001204CB">
                        <w:r>
                          <w:t>24</w:t>
                        </w:r>
                      </w:p>
                    </w:tc>
                  </w:tr>
                  <w:tr w:rsidR="001204CB" w14:paraId="031E5E5E" w14:textId="77777777" w:rsidTr="00A70674">
                    <w:tc>
                      <w:tcPr>
                        <w:tcW w:w="448" w:type="dxa"/>
                        <w:shd w:val="clear" w:color="auto" w:fill="auto"/>
                      </w:tcPr>
                      <w:p w14:paraId="3037D1C8" w14:textId="2108BE9E" w:rsidR="001204CB" w:rsidRDefault="0017522F" w:rsidP="001204CB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877B90D" w14:textId="377A934D" w:rsidR="001204CB" w:rsidRDefault="0017522F" w:rsidP="001204CB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40307EE" w14:textId="40CAD806" w:rsidR="001204CB" w:rsidRDefault="0017522F" w:rsidP="001204CB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35417FF" w14:textId="36D880D7" w:rsidR="001204CB" w:rsidRDefault="0017522F" w:rsidP="001204CB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C293FA5" w14:textId="6255A40F" w:rsidR="001204CB" w:rsidRDefault="0017522F" w:rsidP="001204CB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57B64A5" w14:textId="78A3A7DD" w:rsidR="001204CB" w:rsidRDefault="0017522F" w:rsidP="001204CB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9D107A1" w14:textId="7574254B" w:rsidR="001204CB" w:rsidRDefault="0017522F" w:rsidP="001204CB">
                        <w:r>
                          <w:t>31</w:t>
                        </w:r>
                      </w:p>
                    </w:tc>
                  </w:tr>
                  <w:tr w:rsidR="001204CB" w14:paraId="077FCB08" w14:textId="77777777" w:rsidTr="00A70674">
                    <w:tc>
                      <w:tcPr>
                        <w:tcW w:w="448" w:type="dxa"/>
                      </w:tcPr>
                      <w:p w14:paraId="3F16FC70" w14:textId="77777777" w:rsidR="001204CB" w:rsidRDefault="001204CB" w:rsidP="001204CB"/>
                    </w:tc>
                    <w:tc>
                      <w:tcPr>
                        <w:tcW w:w="448" w:type="dxa"/>
                      </w:tcPr>
                      <w:p w14:paraId="6FDF28AF" w14:textId="77777777" w:rsidR="001204CB" w:rsidRDefault="001204CB" w:rsidP="001204CB"/>
                    </w:tc>
                    <w:tc>
                      <w:tcPr>
                        <w:tcW w:w="448" w:type="dxa"/>
                      </w:tcPr>
                      <w:p w14:paraId="5F28A3CE" w14:textId="77777777" w:rsidR="001204CB" w:rsidRDefault="001204CB" w:rsidP="001204CB"/>
                    </w:tc>
                    <w:tc>
                      <w:tcPr>
                        <w:tcW w:w="448" w:type="dxa"/>
                      </w:tcPr>
                      <w:p w14:paraId="3520F4C5" w14:textId="77777777" w:rsidR="001204CB" w:rsidRDefault="001204CB" w:rsidP="001204CB"/>
                    </w:tc>
                    <w:tc>
                      <w:tcPr>
                        <w:tcW w:w="448" w:type="dxa"/>
                      </w:tcPr>
                      <w:p w14:paraId="4C5B08BA" w14:textId="77777777" w:rsidR="001204CB" w:rsidRDefault="001204CB" w:rsidP="001204CB"/>
                    </w:tc>
                    <w:tc>
                      <w:tcPr>
                        <w:tcW w:w="448" w:type="dxa"/>
                      </w:tcPr>
                      <w:p w14:paraId="5B6A9545" w14:textId="77777777" w:rsidR="001204CB" w:rsidRDefault="001204CB" w:rsidP="001204CB"/>
                    </w:tc>
                    <w:tc>
                      <w:tcPr>
                        <w:tcW w:w="448" w:type="dxa"/>
                      </w:tcPr>
                      <w:p w14:paraId="22ED5FC5" w14:textId="77777777" w:rsidR="001204CB" w:rsidRDefault="001204CB" w:rsidP="001204CB"/>
                    </w:tc>
                  </w:tr>
                </w:tbl>
                <w:p w14:paraId="4C9CA9CD" w14:textId="77777777" w:rsidR="00223D4D" w:rsidRDefault="00223D4D" w:rsidP="00223D4D"/>
              </w:tc>
            </w:tr>
          </w:tbl>
          <w:p w14:paraId="5B44285E" w14:textId="77777777" w:rsidR="00223D4D" w:rsidRDefault="00223D4D" w:rsidP="00223D4D"/>
        </w:tc>
      </w:tr>
      <w:tr w:rsidR="00223D4D" w14:paraId="532B6593" w14:textId="77777777">
        <w:trPr>
          <w:trHeight w:hRule="exact" w:val="144"/>
        </w:trPr>
        <w:tc>
          <w:tcPr>
            <w:tcW w:w="3214" w:type="dxa"/>
          </w:tcPr>
          <w:p w14:paraId="4713647A" w14:textId="77777777" w:rsidR="00223D4D" w:rsidRDefault="00223D4D" w:rsidP="00223D4D"/>
        </w:tc>
        <w:tc>
          <w:tcPr>
            <w:tcW w:w="579" w:type="dxa"/>
          </w:tcPr>
          <w:p w14:paraId="4E027436" w14:textId="77777777" w:rsidR="00223D4D" w:rsidRDefault="00223D4D" w:rsidP="00223D4D"/>
        </w:tc>
        <w:tc>
          <w:tcPr>
            <w:tcW w:w="3214" w:type="dxa"/>
          </w:tcPr>
          <w:p w14:paraId="4F3117EE" w14:textId="77777777" w:rsidR="00223D4D" w:rsidRDefault="00223D4D" w:rsidP="00223D4D"/>
        </w:tc>
        <w:tc>
          <w:tcPr>
            <w:tcW w:w="579" w:type="dxa"/>
          </w:tcPr>
          <w:p w14:paraId="296FD6E9" w14:textId="77777777" w:rsidR="00223D4D" w:rsidRDefault="00223D4D" w:rsidP="00223D4D"/>
        </w:tc>
        <w:tc>
          <w:tcPr>
            <w:tcW w:w="3214" w:type="dxa"/>
          </w:tcPr>
          <w:p w14:paraId="42946D21" w14:textId="77777777" w:rsidR="00223D4D" w:rsidRDefault="00223D4D" w:rsidP="00223D4D"/>
        </w:tc>
      </w:tr>
      <w:tr w:rsidR="00223D4D" w14:paraId="0C9C3387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23D4D" w14:paraId="59435E3B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2E4A965" w14:textId="4D0F4235" w:rsidR="00223D4D" w:rsidRDefault="006E7372" w:rsidP="00223D4D">
                  <w:pPr>
                    <w:spacing w:before="48" w:after="48"/>
                  </w:pPr>
                  <w:r>
                    <w:t>Jun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1F3A64">
                    <w:t>5</w:t>
                  </w:r>
                </w:p>
              </w:tc>
            </w:tr>
            <w:tr w:rsidR="00223D4D" w14:paraId="2AFFDDE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C065BDB" w14:textId="77777777" w:rsidTr="00346F3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shd w:val="clear" w:color="auto" w:fill="auto"/>
                      </w:tcPr>
                      <w:p w14:paraId="0882F5C6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1B5578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AAA9A55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DEFA27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D39A00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6BD07BC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DE6CF3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17522F" w14:paraId="03930514" w14:textId="77777777" w:rsidTr="00346F3C">
                    <w:tc>
                      <w:tcPr>
                        <w:tcW w:w="448" w:type="dxa"/>
                        <w:shd w:val="clear" w:color="auto" w:fill="auto"/>
                      </w:tcPr>
                      <w:p w14:paraId="3AFE8F2A" w14:textId="28DB0914" w:rsidR="0017522F" w:rsidRDefault="0017522F" w:rsidP="0017522F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2C71759" w14:textId="75F8145C" w:rsidR="0017522F" w:rsidRDefault="0017522F" w:rsidP="0017522F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AD78A0C" w14:textId="4932144B" w:rsidR="0017522F" w:rsidRDefault="0017522F" w:rsidP="0017522F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9D7CA98" w14:textId="2141594A" w:rsidR="0017522F" w:rsidRDefault="0017522F" w:rsidP="0017522F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6841A0F" w14:textId="630B2FC4" w:rsidR="0017522F" w:rsidRDefault="0017522F" w:rsidP="0017522F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4E8A091" w14:textId="3F3461C6" w:rsidR="0017522F" w:rsidRDefault="0017522F" w:rsidP="0017522F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64C2D4" w14:textId="710154CD" w:rsidR="0017522F" w:rsidRDefault="0017522F" w:rsidP="0017522F">
                        <w:r>
                          <w:t>7</w:t>
                        </w:r>
                      </w:p>
                    </w:tc>
                  </w:tr>
                  <w:tr w:rsidR="0017522F" w14:paraId="30690750" w14:textId="77777777" w:rsidTr="00346F3C">
                    <w:tc>
                      <w:tcPr>
                        <w:tcW w:w="448" w:type="dxa"/>
                        <w:shd w:val="clear" w:color="auto" w:fill="auto"/>
                      </w:tcPr>
                      <w:p w14:paraId="3A367D60" w14:textId="55B2C9D6" w:rsidR="0017522F" w:rsidRDefault="0017522F" w:rsidP="0017522F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7748CB0" w14:textId="657CE5E4" w:rsidR="0017522F" w:rsidRDefault="0017522F" w:rsidP="0017522F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D461A59" w14:textId="3968DF74" w:rsidR="0017522F" w:rsidRDefault="0017522F" w:rsidP="0017522F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56D9D13" w14:textId="4F214070" w:rsidR="0017522F" w:rsidRDefault="0017522F" w:rsidP="0017522F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92FCC74" w14:textId="4962FA2C" w:rsidR="0017522F" w:rsidRDefault="0017522F" w:rsidP="0017522F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9C33D02" w14:textId="08CF83E9" w:rsidR="0017522F" w:rsidRDefault="0017522F" w:rsidP="0017522F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08386A" w14:textId="66EA09C7" w:rsidR="0017522F" w:rsidRDefault="0017522F" w:rsidP="0017522F">
                        <w:r>
                          <w:t>14</w:t>
                        </w:r>
                      </w:p>
                    </w:tc>
                  </w:tr>
                  <w:tr w:rsidR="0017522F" w14:paraId="54187793" w14:textId="77777777" w:rsidTr="0017522F">
                    <w:tc>
                      <w:tcPr>
                        <w:tcW w:w="448" w:type="dxa"/>
                        <w:shd w:val="clear" w:color="auto" w:fill="auto"/>
                      </w:tcPr>
                      <w:p w14:paraId="484A4282" w14:textId="212C413A" w:rsidR="0017522F" w:rsidRDefault="0017522F" w:rsidP="0017522F">
                        <w:pPr>
                          <w:jc w:val="left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3E642C7" w14:textId="5735D59D" w:rsidR="0017522F" w:rsidRDefault="0017522F" w:rsidP="0017522F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39CA60F" w14:textId="02B9E291" w:rsidR="0017522F" w:rsidRDefault="0017522F" w:rsidP="0017522F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B9B5826" w14:textId="0DCF7336" w:rsidR="0017522F" w:rsidRDefault="0017522F" w:rsidP="0017522F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91ADAE" w14:textId="56460058" w:rsidR="0017522F" w:rsidRDefault="0017522F" w:rsidP="0017522F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CC0BA10" w14:textId="3DDE6580" w:rsidR="0017522F" w:rsidRDefault="0017522F" w:rsidP="0017522F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AEC717" w14:textId="52AE57B9" w:rsidR="0017522F" w:rsidRDefault="0017522F" w:rsidP="0017522F">
                        <w:r>
                          <w:t>21</w:t>
                        </w:r>
                      </w:p>
                    </w:tc>
                  </w:tr>
                  <w:tr w:rsidR="0017522F" w14:paraId="06533C31" w14:textId="77777777" w:rsidTr="0017522F">
                    <w:tc>
                      <w:tcPr>
                        <w:tcW w:w="448" w:type="dxa"/>
                        <w:shd w:val="clear" w:color="auto" w:fill="auto"/>
                      </w:tcPr>
                      <w:p w14:paraId="49B02169" w14:textId="074E4476" w:rsidR="0017522F" w:rsidRDefault="0017522F" w:rsidP="0017522F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4FE9F47" w14:textId="3637B816" w:rsidR="0017522F" w:rsidRDefault="0017522F" w:rsidP="0017522F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7310A03" w14:textId="4E0C34FF" w:rsidR="0017522F" w:rsidRDefault="0017522F" w:rsidP="0017522F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F59D6CD" w14:textId="26EADF28" w:rsidR="0017522F" w:rsidRDefault="0017522F" w:rsidP="0017522F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4925BC6" w14:textId="12CD8029" w:rsidR="0017522F" w:rsidRDefault="0017522F" w:rsidP="0017522F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DD7AAF2" w14:textId="3A8087CB" w:rsidR="0017522F" w:rsidRDefault="0017522F" w:rsidP="0017522F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5C5F4F5" w14:textId="7038ACF9" w:rsidR="0017522F" w:rsidRDefault="0017522F" w:rsidP="0017522F">
                        <w:r>
                          <w:t>28</w:t>
                        </w:r>
                      </w:p>
                    </w:tc>
                  </w:tr>
                  <w:tr w:rsidR="0017522F" w14:paraId="779D3874" w14:textId="77777777" w:rsidTr="007E5FC4">
                    <w:tc>
                      <w:tcPr>
                        <w:tcW w:w="448" w:type="dxa"/>
                        <w:shd w:val="clear" w:color="auto" w:fill="00B0F0"/>
                      </w:tcPr>
                      <w:p w14:paraId="4238C778" w14:textId="3B83443F" w:rsidR="0017522F" w:rsidRPr="00346F3C" w:rsidRDefault="0017522F" w:rsidP="0017522F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7490BC1" w14:textId="1F0F27ED" w:rsidR="0017522F" w:rsidRPr="00346F3C" w:rsidRDefault="0017522F" w:rsidP="0017522F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854B7B0" w14:textId="7A879171" w:rsidR="0017522F" w:rsidRPr="00346F3C" w:rsidRDefault="0017522F" w:rsidP="0017522F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517CD35" w14:textId="394193F3" w:rsidR="0017522F" w:rsidRPr="00346F3C" w:rsidRDefault="0017522F" w:rsidP="0017522F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D281DCE" w14:textId="23D5A845" w:rsidR="0017522F" w:rsidRPr="00346F3C" w:rsidRDefault="0017522F" w:rsidP="0017522F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70C407B" w14:textId="56A5347C" w:rsidR="0017522F" w:rsidRPr="00346F3C" w:rsidRDefault="0017522F" w:rsidP="0017522F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C125D97" w14:textId="1ADB5596" w:rsidR="0017522F" w:rsidRDefault="0017522F" w:rsidP="0017522F"/>
                    </w:tc>
                  </w:tr>
                  <w:tr w:rsidR="0017522F" w14:paraId="2983E1B2" w14:textId="77777777" w:rsidTr="0017522F">
                    <w:tc>
                      <w:tcPr>
                        <w:tcW w:w="448" w:type="dxa"/>
                        <w:shd w:val="clear" w:color="auto" w:fill="auto"/>
                      </w:tcPr>
                      <w:p w14:paraId="658BA8BC" w14:textId="207E1C2C" w:rsidR="0017522F" w:rsidRDefault="0017522F" w:rsidP="0017522F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9D51208" w14:textId="77777777" w:rsidR="0017522F" w:rsidRDefault="0017522F" w:rsidP="0017522F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E219FAA" w14:textId="77777777" w:rsidR="0017522F" w:rsidRDefault="0017522F" w:rsidP="0017522F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AF6FFAC" w14:textId="77777777" w:rsidR="0017522F" w:rsidRDefault="0017522F" w:rsidP="0017522F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0BB24D3" w14:textId="77777777" w:rsidR="0017522F" w:rsidRDefault="0017522F" w:rsidP="0017522F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680AD77" w14:textId="77777777" w:rsidR="0017522F" w:rsidRDefault="0017522F" w:rsidP="0017522F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8B568C" w14:textId="77777777" w:rsidR="0017522F" w:rsidRDefault="0017522F" w:rsidP="0017522F"/>
                    </w:tc>
                  </w:tr>
                </w:tbl>
                <w:p w14:paraId="43764347" w14:textId="77777777" w:rsidR="00223D4D" w:rsidRDefault="00223D4D" w:rsidP="00223D4D"/>
              </w:tc>
            </w:tr>
          </w:tbl>
          <w:p w14:paraId="34F18C7D" w14:textId="77777777" w:rsidR="00223D4D" w:rsidRDefault="00223D4D" w:rsidP="00223D4D"/>
        </w:tc>
        <w:tc>
          <w:tcPr>
            <w:tcW w:w="579" w:type="dxa"/>
          </w:tcPr>
          <w:p w14:paraId="31A76483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23D4D" w14:paraId="74E666B5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DC7CBE7" w14:textId="1FB56366" w:rsidR="00223D4D" w:rsidRDefault="00223D4D" w:rsidP="00223D4D">
                  <w:pPr>
                    <w:spacing w:before="48" w:after="48"/>
                  </w:pPr>
                  <w:r>
                    <w:t>Ju</w:t>
                  </w:r>
                  <w:r w:rsidR="006E7372">
                    <w:t>l</w:t>
                  </w:r>
                  <w:r>
                    <w:t xml:space="preserve"> </w:t>
                  </w:r>
                  <w:r w:rsidR="00D944C7">
                    <w:t>202</w:t>
                  </w:r>
                  <w:r w:rsidR="001F3A64">
                    <w:t>5</w:t>
                  </w:r>
                </w:p>
              </w:tc>
            </w:tr>
            <w:tr w:rsidR="00223D4D" w14:paraId="6045C167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66DBD01E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5FF2F74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CC5F29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6BA8E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3C3755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238A4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7D7E52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63DB2A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E5FC4" w14:paraId="3CE128BD" w14:textId="77777777" w:rsidTr="007E5FC4">
                    <w:tc>
                      <w:tcPr>
                        <w:tcW w:w="448" w:type="dxa"/>
                      </w:tcPr>
                      <w:p w14:paraId="19CC0463" w14:textId="77777777" w:rsidR="007E5FC4" w:rsidRDefault="007E5FC4" w:rsidP="007E5FC4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2D11C9C" w14:textId="075DAA7F" w:rsidR="007E5FC4" w:rsidRDefault="007E5FC4" w:rsidP="007E5FC4"/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B4373EC" w14:textId="053B8EAB" w:rsidR="007E5FC4" w:rsidRDefault="007E5FC4" w:rsidP="007E5FC4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5C30A1E" w14:textId="2D25ADD3" w:rsidR="007E5FC4" w:rsidRDefault="007E5FC4" w:rsidP="007E5FC4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7667CB3B" w14:textId="6A092495" w:rsidR="007E5FC4" w:rsidRDefault="007E5FC4" w:rsidP="007E5FC4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6EC8854" w14:textId="0EDB3C93" w:rsidR="007E5FC4" w:rsidRDefault="007E5FC4" w:rsidP="007E5FC4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B36B597" w14:textId="6B1D91A5" w:rsidR="007E5FC4" w:rsidRDefault="007E5FC4" w:rsidP="007E5FC4">
                        <w:r>
                          <w:t>5</w:t>
                        </w:r>
                      </w:p>
                    </w:tc>
                  </w:tr>
                  <w:tr w:rsidR="007E5FC4" w14:paraId="03C33BE4" w14:textId="77777777" w:rsidTr="00346F3C">
                    <w:tc>
                      <w:tcPr>
                        <w:tcW w:w="448" w:type="dxa"/>
                        <w:shd w:val="clear" w:color="auto" w:fill="auto"/>
                      </w:tcPr>
                      <w:p w14:paraId="24E4AE0F" w14:textId="2C792147" w:rsidR="007E5FC4" w:rsidRDefault="007E5FC4" w:rsidP="007E5FC4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3F62F4B" w14:textId="66C1C9E0" w:rsidR="007E5FC4" w:rsidRDefault="007E5FC4" w:rsidP="007E5FC4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8132C7" w14:textId="17F7C1C8" w:rsidR="007E5FC4" w:rsidRDefault="007E5FC4" w:rsidP="007E5FC4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85D0BC" w14:textId="0A1DC384" w:rsidR="007E5FC4" w:rsidRDefault="007E5FC4" w:rsidP="007E5FC4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9A5B155" w14:textId="31F69B50" w:rsidR="007E5FC4" w:rsidRDefault="007E5FC4" w:rsidP="007E5FC4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90FF71" w14:textId="0FF16428" w:rsidR="007E5FC4" w:rsidRDefault="007E5FC4" w:rsidP="007E5FC4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A46BAB" w14:textId="11AA495B" w:rsidR="007E5FC4" w:rsidRDefault="007E5FC4" w:rsidP="007E5FC4">
                        <w:r>
                          <w:t>12</w:t>
                        </w:r>
                      </w:p>
                    </w:tc>
                  </w:tr>
                  <w:tr w:rsidR="007E5FC4" w14:paraId="321B004D" w14:textId="77777777" w:rsidTr="007E5FC4">
                    <w:tc>
                      <w:tcPr>
                        <w:tcW w:w="448" w:type="dxa"/>
                      </w:tcPr>
                      <w:p w14:paraId="73DD5937" w14:textId="6959D096" w:rsidR="007E5FC4" w:rsidRDefault="007E5FC4" w:rsidP="007E5FC4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B48673" w14:textId="6FD3D080" w:rsidR="007E5FC4" w:rsidRDefault="007E5FC4" w:rsidP="007E5FC4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19699CE" w14:textId="172F57BC" w:rsidR="007E5FC4" w:rsidRDefault="007E5FC4" w:rsidP="007E5FC4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975E3B" w14:textId="1B21E87E" w:rsidR="007E5FC4" w:rsidRDefault="007E5FC4" w:rsidP="007E5FC4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F06FAF0" w14:textId="140A8C9F" w:rsidR="007E5FC4" w:rsidRDefault="007E5FC4" w:rsidP="007E5FC4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D5AC8A" w14:textId="60674608" w:rsidR="007E5FC4" w:rsidRDefault="007E5FC4" w:rsidP="007E5FC4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4924F1" w14:textId="3336905D" w:rsidR="007E5FC4" w:rsidRDefault="007E5FC4" w:rsidP="007E5FC4">
                        <w:r>
                          <w:t>19</w:t>
                        </w:r>
                      </w:p>
                    </w:tc>
                  </w:tr>
                  <w:tr w:rsidR="007E5FC4" w14:paraId="3EB8743D" w14:textId="77777777" w:rsidTr="00A70674">
                    <w:tc>
                      <w:tcPr>
                        <w:tcW w:w="448" w:type="dxa"/>
                      </w:tcPr>
                      <w:p w14:paraId="50E76024" w14:textId="5B30688E" w:rsidR="007E5FC4" w:rsidRDefault="007E5FC4" w:rsidP="007E5FC4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601A92" w14:textId="77B0EF8E" w:rsidR="007E5FC4" w:rsidRDefault="007E5FC4" w:rsidP="007E5FC4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E8368C" w14:textId="79567FD1" w:rsidR="007E5FC4" w:rsidRDefault="007E5FC4" w:rsidP="007E5FC4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8154BB" w14:textId="6CC58A2F" w:rsidR="007E5FC4" w:rsidRDefault="007E5FC4" w:rsidP="007E5FC4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9C426D" w14:textId="1B849694" w:rsidR="007E5FC4" w:rsidRDefault="007E5FC4" w:rsidP="007E5FC4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AD4E26" w14:textId="0F247AFD" w:rsidR="007E5FC4" w:rsidRDefault="007E5FC4" w:rsidP="007E5FC4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9BFFFE" w14:textId="56FE4096" w:rsidR="007E5FC4" w:rsidRDefault="007E5FC4" w:rsidP="007E5FC4">
                        <w:r>
                          <w:t>26</w:t>
                        </w:r>
                      </w:p>
                    </w:tc>
                  </w:tr>
                  <w:tr w:rsidR="007E5FC4" w14:paraId="10C6F6C9" w14:textId="77777777" w:rsidTr="00A70674">
                    <w:tc>
                      <w:tcPr>
                        <w:tcW w:w="448" w:type="dxa"/>
                      </w:tcPr>
                      <w:p w14:paraId="45500E25" w14:textId="77DFD734" w:rsidR="007E5FC4" w:rsidRDefault="007E5FC4" w:rsidP="007E5FC4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3B6DF2" w14:textId="506C01C7" w:rsidR="007E5FC4" w:rsidRDefault="007E5FC4" w:rsidP="007E5FC4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F5A1DA" w14:textId="6F17555C" w:rsidR="007E5FC4" w:rsidRDefault="007E5FC4" w:rsidP="007E5FC4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4EDFDD" w14:textId="477B9F54" w:rsidR="007E5FC4" w:rsidRDefault="007E5FC4" w:rsidP="007E5FC4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EF1FEA" w14:textId="321B787C" w:rsidR="007E5FC4" w:rsidRDefault="007E5FC4" w:rsidP="007E5FC4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A82CCD" w14:textId="402E72F0" w:rsidR="007E5FC4" w:rsidRDefault="007E5FC4" w:rsidP="007E5FC4"/>
                    </w:tc>
                    <w:tc>
                      <w:tcPr>
                        <w:tcW w:w="448" w:type="dxa"/>
                      </w:tcPr>
                      <w:p w14:paraId="4DCB7150" w14:textId="6370D962" w:rsidR="007E5FC4" w:rsidRDefault="007E5FC4" w:rsidP="007E5FC4"/>
                    </w:tc>
                  </w:tr>
                  <w:tr w:rsidR="007E5FC4" w14:paraId="6CBEEFD8" w14:textId="77777777" w:rsidTr="00A70674">
                    <w:tc>
                      <w:tcPr>
                        <w:tcW w:w="448" w:type="dxa"/>
                      </w:tcPr>
                      <w:p w14:paraId="3BF64600" w14:textId="59883594" w:rsidR="007E5FC4" w:rsidRDefault="007E5FC4" w:rsidP="007E5FC4"/>
                    </w:tc>
                    <w:tc>
                      <w:tcPr>
                        <w:tcW w:w="448" w:type="dxa"/>
                      </w:tcPr>
                      <w:p w14:paraId="71E844B0" w14:textId="10F7289A" w:rsidR="007E5FC4" w:rsidRDefault="007E5FC4" w:rsidP="007E5FC4"/>
                    </w:tc>
                    <w:tc>
                      <w:tcPr>
                        <w:tcW w:w="448" w:type="dxa"/>
                      </w:tcPr>
                      <w:p w14:paraId="76A01A35" w14:textId="77777777" w:rsidR="007E5FC4" w:rsidRDefault="007E5FC4" w:rsidP="007E5FC4"/>
                    </w:tc>
                    <w:tc>
                      <w:tcPr>
                        <w:tcW w:w="448" w:type="dxa"/>
                      </w:tcPr>
                      <w:p w14:paraId="771A5046" w14:textId="77777777" w:rsidR="007E5FC4" w:rsidRDefault="007E5FC4" w:rsidP="007E5FC4"/>
                    </w:tc>
                    <w:tc>
                      <w:tcPr>
                        <w:tcW w:w="448" w:type="dxa"/>
                      </w:tcPr>
                      <w:p w14:paraId="4786725C" w14:textId="77777777" w:rsidR="007E5FC4" w:rsidRDefault="007E5FC4" w:rsidP="007E5FC4"/>
                    </w:tc>
                    <w:tc>
                      <w:tcPr>
                        <w:tcW w:w="448" w:type="dxa"/>
                      </w:tcPr>
                      <w:p w14:paraId="0BDE00AD" w14:textId="77777777" w:rsidR="007E5FC4" w:rsidRDefault="007E5FC4" w:rsidP="007E5FC4"/>
                    </w:tc>
                    <w:tc>
                      <w:tcPr>
                        <w:tcW w:w="448" w:type="dxa"/>
                      </w:tcPr>
                      <w:p w14:paraId="5ECCAABD" w14:textId="77777777" w:rsidR="007E5FC4" w:rsidRDefault="007E5FC4" w:rsidP="007E5FC4"/>
                    </w:tc>
                  </w:tr>
                </w:tbl>
                <w:p w14:paraId="740433D7" w14:textId="77777777" w:rsidR="00223D4D" w:rsidRDefault="00223D4D" w:rsidP="00223D4D"/>
              </w:tc>
            </w:tr>
          </w:tbl>
          <w:p w14:paraId="6F1987D3" w14:textId="77777777" w:rsidR="00223D4D" w:rsidRDefault="00223D4D" w:rsidP="00223D4D"/>
        </w:tc>
        <w:tc>
          <w:tcPr>
            <w:tcW w:w="579" w:type="dxa"/>
          </w:tcPr>
          <w:p w14:paraId="417C89B6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23D4D" w14:paraId="7F87E577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1BBDFDC" w14:textId="49CF5EF9" w:rsidR="00223D4D" w:rsidRDefault="006E7372" w:rsidP="00223D4D">
                  <w:pPr>
                    <w:spacing w:before="48" w:after="48"/>
                  </w:pPr>
                  <w:r>
                    <w:t>Aug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1F3A64">
                    <w:t>5</w:t>
                  </w:r>
                </w:p>
              </w:tc>
            </w:tr>
            <w:tr w:rsidR="00223D4D" w14:paraId="26BE00F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6C8082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B7B11AD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61CEAC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42787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157C13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45B9D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F8791A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4AB32A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1204CB" w14:paraId="13FF3780" w14:textId="77777777" w:rsidTr="006E5612">
                    <w:tc>
                      <w:tcPr>
                        <w:tcW w:w="448" w:type="dxa"/>
                      </w:tcPr>
                      <w:p w14:paraId="42ECCAD5" w14:textId="77777777" w:rsidR="001204CB" w:rsidRDefault="001204CB" w:rsidP="001204CB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2E2CFB" w14:textId="02C33A90" w:rsidR="001204CB" w:rsidRDefault="001204CB" w:rsidP="001204CB"/>
                    </w:tc>
                    <w:tc>
                      <w:tcPr>
                        <w:tcW w:w="448" w:type="dxa"/>
                      </w:tcPr>
                      <w:p w14:paraId="33805B0C" w14:textId="74DD63F3" w:rsidR="001204CB" w:rsidRDefault="001204CB" w:rsidP="001204CB"/>
                    </w:tc>
                    <w:tc>
                      <w:tcPr>
                        <w:tcW w:w="448" w:type="dxa"/>
                      </w:tcPr>
                      <w:p w14:paraId="5E31A83C" w14:textId="05E76EF4" w:rsidR="001204CB" w:rsidRDefault="001204CB" w:rsidP="001204CB"/>
                    </w:tc>
                    <w:tc>
                      <w:tcPr>
                        <w:tcW w:w="448" w:type="dxa"/>
                      </w:tcPr>
                      <w:p w14:paraId="320FED93" w14:textId="62E9FCEB" w:rsidR="001204CB" w:rsidRDefault="001204CB" w:rsidP="001204CB"/>
                    </w:tc>
                    <w:tc>
                      <w:tcPr>
                        <w:tcW w:w="448" w:type="dxa"/>
                      </w:tcPr>
                      <w:p w14:paraId="2819E9D5" w14:textId="0E7188A6" w:rsidR="001204CB" w:rsidRDefault="007E5FC4" w:rsidP="001204CB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2C6A86" w14:textId="2E795EF2" w:rsidR="001204CB" w:rsidRDefault="007E5FC4" w:rsidP="001204CB">
                        <w:r>
                          <w:t>3</w:t>
                        </w:r>
                      </w:p>
                    </w:tc>
                  </w:tr>
                  <w:tr w:rsidR="001204CB" w14:paraId="5C550411" w14:textId="77777777" w:rsidTr="007E5FC4">
                    <w:tc>
                      <w:tcPr>
                        <w:tcW w:w="448" w:type="dxa"/>
                      </w:tcPr>
                      <w:p w14:paraId="4100F268" w14:textId="006D4FE0" w:rsidR="001204CB" w:rsidRDefault="007E5FC4" w:rsidP="001204CB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C604F81" w14:textId="52B04993" w:rsidR="001204CB" w:rsidRPr="00346F3C" w:rsidRDefault="007E5FC4" w:rsidP="001204CB">
                        <w:pPr>
                          <w:rPr>
                            <w:color w:val="66CCFF"/>
                          </w:rPr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D6EBE4" w14:textId="2D0EAEDA" w:rsidR="001204CB" w:rsidRDefault="007E5FC4" w:rsidP="001204CB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247679" w14:textId="447D6383" w:rsidR="001204CB" w:rsidRDefault="007E5FC4" w:rsidP="001204CB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E1E87A" w14:textId="7D59BBC5" w:rsidR="001204CB" w:rsidRDefault="007E5FC4" w:rsidP="001204CB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A09F6F" w14:textId="75906155" w:rsidR="001204CB" w:rsidRDefault="007E5FC4" w:rsidP="001204CB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113CC5" w14:textId="090699AD" w:rsidR="001204CB" w:rsidRDefault="007E5FC4" w:rsidP="001204CB">
                        <w:r>
                          <w:t>9</w:t>
                        </w:r>
                      </w:p>
                    </w:tc>
                  </w:tr>
                  <w:tr w:rsidR="001204CB" w14:paraId="1B806458" w14:textId="77777777" w:rsidTr="00A70674">
                    <w:tc>
                      <w:tcPr>
                        <w:tcW w:w="448" w:type="dxa"/>
                      </w:tcPr>
                      <w:p w14:paraId="4489EA59" w14:textId="4C933C8D" w:rsidR="001204CB" w:rsidRDefault="007E5FC4" w:rsidP="001204CB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F040EE" w14:textId="6FE8CFF8" w:rsidR="001204CB" w:rsidRDefault="007E5FC4" w:rsidP="001204CB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F7DA2F" w14:textId="29C189E5" w:rsidR="001204CB" w:rsidRDefault="007E5FC4" w:rsidP="001204CB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79E9F6" w14:textId="2CF3792E" w:rsidR="001204CB" w:rsidRDefault="007E5FC4" w:rsidP="001204CB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112E46" w14:textId="0C4A21F4" w:rsidR="001204CB" w:rsidRDefault="007E5FC4" w:rsidP="001204CB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291E34" w14:textId="4F63D242" w:rsidR="001204CB" w:rsidRDefault="007E5FC4" w:rsidP="001204CB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788483" w14:textId="6904DA10" w:rsidR="001204CB" w:rsidRDefault="007E5FC4" w:rsidP="001204CB">
                        <w:r>
                          <w:t>16</w:t>
                        </w:r>
                      </w:p>
                    </w:tc>
                  </w:tr>
                  <w:tr w:rsidR="001204CB" w14:paraId="1161AE66" w14:textId="77777777" w:rsidTr="00A70674">
                    <w:tc>
                      <w:tcPr>
                        <w:tcW w:w="448" w:type="dxa"/>
                      </w:tcPr>
                      <w:p w14:paraId="279633C6" w14:textId="5B3E1081" w:rsidR="001204CB" w:rsidRDefault="007E5FC4" w:rsidP="001204CB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4D086C" w14:textId="12425D2B" w:rsidR="001204CB" w:rsidRDefault="007E5FC4" w:rsidP="001204CB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48FABD" w14:textId="66FCCABD" w:rsidR="001204CB" w:rsidRDefault="007E5FC4" w:rsidP="001204CB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C806E4" w14:textId="43BC7ED1" w:rsidR="001204CB" w:rsidRDefault="007E5FC4" w:rsidP="001204CB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BD37AF" w14:textId="65920F22" w:rsidR="001204CB" w:rsidRDefault="007E5FC4" w:rsidP="001204CB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0E3321" w14:textId="48D98930" w:rsidR="001204CB" w:rsidRDefault="007E5FC4" w:rsidP="001204CB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CC4AE3" w14:textId="3EFFD5B7" w:rsidR="001204CB" w:rsidRDefault="007E5FC4" w:rsidP="001204CB">
                        <w:r>
                          <w:t>23</w:t>
                        </w:r>
                      </w:p>
                    </w:tc>
                  </w:tr>
                  <w:tr w:rsidR="001204CB" w14:paraId="643CEB80" w14:textId="77777777" w:rsidTr="00A70674">
                    <w:tc>
                      <w:tcPr>
                        <w:tcW w:w="448" w:type="dxa"/>
                      </w:tcPr>
                      <w:p w14:paraId="6B6C40EA" w14:textId="15DB71BA" w:rsidR="001204CB" w:rsidRDefault="007E5FC4" w:rsidP="001204CB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034440" w14:textId="35000579" w:rsidR="001204CB" w:rsidRDefault="007E5FC4" w:rsidP="001204CB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5E0CD1" w14:textId="6EDACFD9" w:rsidR="001204CB" w:rsidRDefault="007E5FC4" w:rsidP="001204CB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1E5EED" w14:textId="4FF869F5" w:rsidR="001204CB" w:rsidRDefault="007E5FC4" w:rsidP="001204CB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2CA25D" w14:textId="5B774B7E" w:rsidR="001204CB" w:rsidRDefault="007E5FC4" w:rsidP="001204CB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5D6B6D" w14:textId="510F2E44" w:rsidR="001204CB" w:rsidRDefault="007E5FC4" w:rsidP="001204CB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EF23CB" w14:textId="333DA382" w:rsidR="001204CB" w:rsidRDefault="007E5FC4" w:rsidP="001204CB">
                        <w:r>
                          <w:t>30</w:t>
                        </w:r>
                      </w:p>
                    </w:tc>
                  </w:tr>
                  <w:tr w:rsidR="001204CB" w14:paraId="34ED84DB" w14:textId="77777777" w:rsidTr="00A70674">
                    <w:tc>
                      <w:tcPr>
                        <w:tcW w:w="448" w:type="dxa"/>
                      </w:tcPr>
                      <w:p w14:paraId="102375A7" w14:textId="1AC6A9C2" w:rsidR="001204CB" w:rsidRDefault="007E5FC4" w:rsidP="001204CB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654D94" w14:textId="77777777" w:rsidR="001204CB" w:rsidRDefault="001204CB" w:rsidP="001204CB"/>
                    </w:tc>
                    <w:tc>
                      <w:tcPr>
                        <w:tcW w:w="448" w:type="dxa"/>
                      </w:tcPr>
                      <w:p w14:paraId="385DEC4D" w14:textId="77777777" w:rsidR="001204CB" w:rsidRDefault="001204CB" w:rsidP="001204CB"/>
                    </w:tc>
                    <w:tc>
                      <w:tcPr>
                        <w:tcW w:w="448" w:type="dxa"/>
                      </w:tcPr>
                      <w:p w14:paraId="063F0F08" w14:textId="77777777" w:rsidR="001204CB" w:rsidRDefault="001204CB" w:rsidP="001204CB"/>
                    </w:tc>
                    <w:tc>
                      <w:tcPr>
                        <w:tcW w:w="448" w:type="dxa"/>
                      </w:tcPr>
                      <w:p w14:paraId="3C305D34" w14:textId="77777777" w:rsidR="001204CB" w:rsidRDefault="001204CB" w:rsidP="001204CB"/>
                    </w:tc>
                    <w:tc>
                      <w:tcPr>
                        <w:tcW w:w="448" w:type="dxa"/>
                      </w:tcPr>
                      <w:p w14:paraId="26746FAE" w14:textId="77777777" w:rsidR="001204CB" w:rsidRDefault="001204CB" w:rsidP="001204CB"/>
                    </w:tc>
                    <w:tc>
                      <w:tcPr>
                        <w:tcW w:w="448" w:type="dxa"/>
                      </w:tcPr>
                      <w:p w14:paraId="5BED2D3E" w14:textId="77777777" w:rsidR="001204CB" w:rsidRDefault="001204CB" w:rsidP="001204CB"/>
                    </w:tc>
                  </w:tr>
                </w:tbl>
                <w:p w14:paraId="170E9D87" w14:textId="77777777" w:rsidR="00223D4D" w:rsidRDefault="00223D4D" w:rsidP="00223D4D"/>
              </w:tc>
            </w:tr>
          </w:tbl>
          <w:p w14:paraId="6237AAB1" w14:textId="77777777" w:rsidR="00223D4D" w:rsidRDefault="00223D4D" w:rsidP="00223D4D"/>
        </w:tc>
      </w:tr>
      <w:tr w:rsidR="00066274" w14:paraId="26F33691" w14:textId="77777777" w:rsidTr="00FD4A1F">
        <w:tc>
          <w:tcPr>
            <w:tcW w:w="3214" w:type="dxa"/>
            <w:shd w:val="clear" w:color="auto" w:fill="auto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066274" w:rsidRPr="00A015B3" w14:paraId="175C3D41" w14:textId="77777777" w:rsidTr="00FD4A1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D9C119A" w14:textId="0DCD94DB" w:rsidR="00066274" w:rsidRPr="00A015B3" w:rsidRDefault="00066274" w:rsidP="00FD4A1F">
                  <w:pPr>
                    <w:spacing w:before="48" w:after="48"/>
                  </w:pPr>
                  <w:r w:rsidRPr="00A015B3">
                    <w:t>Sep 202</w:t>
                  </w:r>
                  <w:r w:rsidR="001F3A64">
                    <w:t>5</w:t>
                  </w:r>
                </w:p>
              </w:tc>
            </w:tr>
            <w:tr w:rsidR="00066274" w:rsidRPr="00A015B3" w14:paraId="3EA5BF46" w14:textId="77777777" w:rsidTr="00FD4A1F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66274" w:rsidRPr="00A015B3" w14:paraId="0E748C81" w14:textId="77777777" w:rsidTr="00FD4A1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8A6A747" w14:textId="77777777" w:rsidR="00066274" w:rsidRPr="00A015B3" w:rsidRDefault="00066274" w:rsidP="00FD4A1F">
                        <w:r w:rsidRPr="00A015B3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6C1F44" w14:textId="77777777" w:rsidR="00066274" w:rsidRPr="00A015B3" w:rsidRDefault="00066274" w:rsidP="00FD4A1F">
                        <w:r w:rsidRPr="00A015B3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F850B1" w14:textId="77777777" w:rsidR="00066274" w:rsidRPr="00A015B3" w:rsidRDefault="00066274" w:rsidP="00FD4A1F">
                        <w:r w:rsidRPr="00A015B3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3C59BD" w14:textId="77777777" w:rsidR="00066274" w:rsidRPr="00A015B3" w:rsidRDefault="00066274" w:rsidP="00FD4A1F">
                        <w:r w:rsidRPr="00A015B3"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4B6D6A" w14:textId="77777777" w:rsidR="00066274" w:rsidRPr="00A015B3" w:rsidRDefault="00066274" w:rsidP="00FD4A1F">
                        <w:r w:rsidRPr="00A015B3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B17FD5" w14:textId="77777777" w:rsidR="00066274" w:rsidRPr="00A015B3" w:rsidRDefault="00066274" w:rsidP="00FD4A1F">
                        <w:r w:rsidRPr="00A015B3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81DFD4" w14:textId="77777777" w:rsidR="00066274" w:rsidRPr="00A015B3" w:rsidRDefault="00066274" w:rsidP="00FD4A1F">
                        <w:r w:rsidRPr="00A015B3">
                          <w:t>S</w:t>
                        </w:r>
                      </w:p>
                    </w:tc>
                  </w:tr>
                  <w:tr w:rsidR="00066274" w:rsidRPr="00A015B3" w14:paraId="18AC82DA" w14:textId="77777777" w:rsidTr="007E5FC4">
                    <w:tc>
                      <w:tcPr>
                        <w:tcW w:w="448" w:type="dxa"/>
                      </w:tcPr>
                      <w:p w14:paraId="283EE517" w14:textId="114DCA10" w:rsidR="00066274" w:rsidRPr="00A015B3" w:rsidRDefault="00066274" w:rsidP="00FD4A1F">
                        <w:bookmarkStart w:id="1" w:name="_Hlk99967143"/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FE76DFD" w14:textId="662986F1" w:rsidR="00066274" w:rsidRPr="00A015B3" w:rsidRDefault="007E5FC4" w:rsidP="00FD4A1F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733317" w14:textId="1D8A0BCA" w:rsidR="00066274" w:rsidRPr="00A015B3" w:rsidRDefault="007E5FC4" w:rsidP="00FD4A1F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7BCB54" w14:textId="2DB0A6DA" w:rsidR="00066274" w:rsidRPr="00A015B3" w:rsidRDefault="007E5FC4" w:rsidP="00FD4A1F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34246A" w14:textId="5C740188" w:rsidR="00066274" w:rsidRPr="00A015B3" w:rsidRDefault="007E5FC4" w:rsidP="00FD4A1F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65DA9C" w14:textId="62BED7E6" w:rsidR="00066274" w:rsidRPr="002A4D9C" w:rsidRDefault="007E5FC4" w:rsidP="00FD4A1F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808648" w14:textId="5809632C" w:rsidR="00066274" w:rsidRPr="00A015B3" w:rsidRDefault="007E5FC4" w:rsidP="00FD4A1F">
                        <w:r>
                          <w:t>6</w:t>
                        </w:r>
                      </w:p>
                    </w:tc>
                  </w:tr>
                  <w:tr w:rsidR="00066274" w:rsidRPr="00A015B3" w14:paraId="188A4646" w14:textId="77777777" w:rsidTr="007E5FC4">
                    <w:tc>
                      <w:tcPr>
                        <w:tcW w:w="448" w:type="dxa"/>
                      </w:tcPr>
                      <w:p w14:paraId="2D24A111" w14:textId="3EA63641" w:rsidR="00066274" w:rsidRPr="00A015B3" w:rsidRDefault="007E5FC4" w:rsidP="00FD4A1F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143C1AB" w14:textId="7EADE2B4" w:rsidR="00066274" w:rsidRPr="00066274" w:rsidRDefault="007E5FC4" w:rsidP="00FD4A1F">
                        <w:pPr>
                          <w:rPr>
                            <w:highlight w:val="lightGray"/>
                          </w:rPr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F69BBAD" w14:textId="5BB4C354" w:rsidR="00066274" w:rsidRPr="00A015B3" w:rsidRDefault="007E5FC4" w:rsidP="00FD4A1F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51ADBF" w14:textId="7A92504A" w:rsidR="00066274" w:rsidRPr="00A015B3" w:rsidRDefault="007E5FC4" w:rsidP="00FD4A1F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834052" w14:textId="2631E3AE" w:rsidR="00066274" w:rsidRPr="00A015B3" w:rsidRDefault="007E5FC4" w:rsidP="00FD4A1F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474BA7" w14:textId="73CBC6CF" w:rsidR="00066274" w:rsidRPr="00A015B3" w:rsidRDefault="007E5FC4" w:rsidP="00FD4A1F">
                        <w:pPr>
                          <w:jc w:val="left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2E128C" w14:textId="7B46DC86" w:rsidR="00066274" w:rsidRPr="00A015B3" w:rsidRDefault="007E5FC4" w:rsidP="00FD4A1F">
                        <w:r>
                          <w:t>13</w:t>
                        </w:r>
                      </w:p>
                    </w:tc>
                  </w:tr>
                  <w:tr w:rsidR="00066274" w:rsidRPr="00A015B3" w14:paraId="3D2767A5" w14:textId="77777777" w:rsidTr="0095500F">
                    <w:tc>
                      <w:tcPr>
                        <w:tcW w:w="448" w:type="dxa"/>
                      </w:tcPr>
                      <w:p w14:paraId="0BB6B4DD" w14:textId="77233659" w:rsidR="00066274" w:rsidRPr="00A015B3" w:rsidRDefault="007E5FC4" w:rsidP="00FD4A1F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45360F" w14:textId="2C595BC8" w:rsidR="00066274" w:rsidRPr="00A015B3" w:rsidRDefault="007E5FC4" w:rsidP="00FD4A1F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37CAFF" w14:textId="2EF1740C" w:rsidR="00066274" w:rsidRPr="00A015B3" w:rsidRDefault="007E5FC4" w:rsidP="00FD4A1F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7361B1" w14:textId="6FB07D61" w:rsidR="00066274" w:rsidRPr="00A015B3" w:rsidRDefault="007E5FC4" w:rsidP="00FD4A1F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177A0F6" w14:textId="29A897EF" w:rsidR="00066274" w:rsidRPr="00A015B3" w:rsidRDefault="007E5FC4" w:rsidP="00FD4A1F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66D927" w14:textId="2812165F" w:rsidR="00066274" w:rsidRPr="00A015B3" w:rsidRDefault="007E5FC4" w:rsidP="00FD4A1F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A59A91" w14:textId="06CE9DA5" w:rsidR="00066274" w:rsidRPr="00A015B3" w:rsidRDefault="007E5FC4" w:rsidP="00FD4A1F">
                        <w:r>
                          <w:t>20</w:t>
                        </w:r>
                      </w:p>
                    </w:tc>
                  </w:tr>
                  <w:tr w:rsidR="00066274" w:rsidRPr="00A015B3" w14:paraId="47CAC89B" w14:textId="77777777" w:rsidTr="007E5FC4">
                    <w:tc>
                      <w:tcPr>
                        <w:tcW w:w="448" w:type="dxa"/>
                      </w:tcPr>
                      <w:p w14:paraId="2BBFFCE9" w14:textId="73222D64" w:rsidR="00066274" w:rsidRPr="00A015B3" w:rsidRDefault="007E5FC4" w:rsidP="00FD4A1F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F56338F" w14:textId="794EB51B" w:rsidR="00066274" w:rsidRPr="00A015B3" w:rsidRDefault="007E5FC4" w:rsidP="00FD4A1F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04E8A4" w14:textId="4C98A171" w:rsidR="00066274" w:rsidRPr="00A015B3" w:rsidRDefault="007E5FC4" w:rsidP="00FD4A1F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C5DA070" w14:textId="415E044F" w:rsidR="00066274" w:rsidRPr="00A015B3" w:rsidRDefault="007E5FC4" w:rsidP="00FD4A1F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E0BFC0" w14:textId="302FFB34" w:rsidR="00066274" w:rsidRPr="00A015B3" w:rsidRDefault="007E5FC4" w:rsidP="00FD4A1F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292B80" w14:textId="1DCC9892" w:rsidR="00066274" w:rsidRPr="00A015B3" w:rsidRDefault="007E5FC4" w:rsidP="00FD4A1F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76A5FE" w14:textId="2BD7C1DA" w:rsidR="00066274" w:rsidRPr="00A015B3" w:rsidRDefault="007E5FC4" w:rsidP="00FD4A1F">
                        <w:r>
                          <w:t>27</w:t>
                        </w:r>
                      </w:p>
                    </w:tc>
                  </w:tr>
                  <w:tr w:rsidR="00066274" w:rsidRPr="00A015B3" w14:paraId="6BF25199" w14:textId="77777777" w:rsidTr="007E5FC4">
                    <w:tc>
                      <w:tcPr>
                        <w:tcW w:w="448" w:type="dxa"/>
                      </w:tcPr>
                      <w:p w14:paraId="497EB926" w14:textId="43AF744E" w:rsidR="00066274" w:rsidRPr="00A015B3" w:rsidRDefault="007E5FC4" w:rsidP="00FD4A1F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D91D4A7" w14:textId="54CC5AEF" w:rsidR="00066274" w:rsidRPr="00A015B3" w:rsidRDefault="007E5FC4" w:rsidP="00FD4A1F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97C914" w14:textId="4D2E605A" w:rsidR="00066274" w:rsidRPr="00A015B3" w:rsidRDefault="007E5FC4" w:rsidP="00FD4A1F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0A103C" w14:textId="7FCF8DD7" w:rsidR="00066274" w:rsidRPr="00A015B3" w:rsidRDefault="00066274" w:rsidP="007E5FC4">
                        <w:pPr>
                          <w:jc w:val="left"/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D1D8CF6" w14:textId="23B8A7EC" w:rsidR="00066274" w:rsidRPr="00A015B3" w:rsidRDefault="00066274" w:rsidP="00FD4A1F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1B597EE" w14:textId="2CA2A346" w:rsidR="00066274" w:rsidRPr="00A015B3" w:rsidRDefault="00066274" w:rsidP="00FD4A1F"/>
                    </w:tc>
                    <w:tc>
                      <w:tcPr>
                        <w:tcW w:w="448" w:type="dxa"/>
                      </w:tcPr>
                      <w:p w14:paraId="1E9241C8" w14:textId="15150902" w:rsidR="00066274" w:rsidRPr="00A015B3" w:rsidRDefault="00066274" w:rsidP="00FD4A1F"/>
                    </w:tc>
                  </w:tr>
                  <w:bookmarkEnd w:id="1"/>
                </w:tbl>
                <w:p w14:paraId="6DE328EB" w14:textId="77777777" w:rsidR="00066274" w:rsidRPr="00A015B3" w:rsidRDefault="00066274" w:rsidP="00FD4A1F"/>
              </w:tc>
            </w:tr>
          </w:tbl>
          <w:p w14:paraId="77A7BCAA" w14:textId="77777777" w:rsidR="00066274" w:rsidRPr="00A015B3" w:rsidRDefault="00066274" w:rsidP="00FD4A1F"/>
        </w:tc>
        <w:tc>
          <w:tcPr>
            <w:tcW w:w="579" w:type="dxa"/>
          </w:tcPr>
          <w:p w14:paraId="78FDB699" w14:textId="77777777" w:rsidR="00066274" w:rsidRPr="00A015B3" w:rsidRDefault="00066274" w:rsidP="00FD4A1F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066274" w:rsidRPr="00A015B3" w14:paraId="62688D40" w14:textId="77777777" w:rsidTr="00FD4A1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852FAB4" w14:textId="44E0317E" w:rsidR="00066274" w:rsidRPr="00A015B3" w:rsidRDefault="00066274" w:rsidP="00FD4A1F">
                  <w:pPr>
                    <w:spacing w:before="48" w:after="48"/>
                  </w:pPr>
                  <w:r w:rsidRPr="00A015B3">
                    <w:t>Oct 202</w:t>
                  </w:r>
                  <w:r w:rsidR="001F3A64">
                    <w:t>5</w:t>
                  </w:r>
                </w:p>
              </w:tc>
            </w:tr>
            <w:tr w:rsidR="00066274" w:rsidRPr="00A015B3" w14:paraId="03DC4780" w14:textId="77777777" w:rsidTr="00FD4A1F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66274" w:rsidRPr="00A015B3" w14:paraId="3FA8373A" w14:textId="77777777" w:rsidTr="00FD4A1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FFFC37D" w14:textId="77777777" w:rsidR="00066274" w:rsidRPr="00A015B3" w:rsidRDefault="00066274" w:rsidP="00FD4A1F">
                        <w:r w:rsidRPr="00A015B3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FB7A2F" w14:textId="77777777" w:rsidR="00066274" w:rsidRPr="00A015B3" w:rsidRDefault="00066274" w:rsidP="00FD4A1F">
                        <w:r w:rsidRPr="00A015B3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8B4CDE" w14:textId="77777777" w:rsidR="00066274" w:rsidRPr="00A015B3" w:rsidRDefault="00066274" w:rsidP="00FD4A1F">
                        <w:r w:rsidRPr="00A015B3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10BACA" w14:textId="77777777" w:rsidR="00066274" w:rsidRPr="00A015B3" w:rsidRDefault="00066274" w:rsidP="00FD4A1F">
                        <w:r w:rsidRPr="00A015B3"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DA9E91" w14:textId="77777777" w:rsidR="00066274" w:rsidRPr="00A015B3" w:rsidRDefault="00066274" w:rsidP="00FD4A1F">
                        <w:r w:rsidRPr="00A015B3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01E995" w14:textId="77777777" w:rsidR="00066274" w:rsidRPr="00A015B3" w:rsidRDefault="00066274" w:rsidP="00FD4A1F">
                        <w:r w:rsidRPr="00A015B3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6AC8DA" w14:textId="77777777" w:rsidR="00066274" w:rsidRPr="00A015B3" w:rsidRDefault="00066274" w:rsidP="00FD4A1F">
                        <w:r w:rsidRPr="00A015B3">
                          <w:t>S</w:t>
                        </w:r>
                      </w:p>
                    </w:tc>
                  </w:tr>
                  <w:tr w:rsidR="007E5FC4" w:rsidRPr="00A015B3" w14:paraId="58597083" w14:textId="77777777" w:rsidTr="00066274">
                    <w:tc>
                      <w:tcPr>
                        <w:tcW w:w="448" w:type="dxa"/>
                      </w:tcPr>
                      <w:p w14:paraId="335B726E" w14:textId="5465C852" w:rsidR="007E5FC4" w:rsidRPr="00A015B3" w:rsidRDefault="007E5FC4" w:rsidP="007E5FC4"/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641AEF1" w14:textId="1E62EE89" w:rsidR="007E5FC4" w:rsidRPr="00066274" w:rsidRDefault="007E5FC4" w:rsidP="007E5FC4"/>
                    </w:tc>
                    <w:tc>
                      <w:tcPr>
                        <w:tcW w:w="448" w:type="dxa"/>
                      </w:tcPr>
                      <w:p w14:paraId="30E12A3E" w14:textId="58816A43" w:rsidR="007E5FC4" w:rsidRPr="00A015B3" w:rsidRDefault="007E5FC4" w:rsidP="007E5FC4"/>
                    </w:tc>
                    <w:tc>
                      <w:tcPr>
                        <w:tcW w:w="448" w:type="dxa"/>
                      </w:tcPr>
                      <w:p w14:paraId="491E6C6E" w14:textId="532B2C47" w:rsidR="007E5FC4" w:rsidRPr="00A015B3" w:rsidRDefault="007E5FC4" w:rsidP="007E5FC4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32A4FC" w14:textId="731DE52C" w:rsidR="007E5FC4" w:rsidRPr="00A015B3" w:rsidRDefault="007E5FC4" w:rsidP="007E5FC4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F01609" w14:textId="2643EB1B" w:rsidR="007E5FC4" w:rsidRPr="00A015B3" w:rsidRDefault="007E5FC4" w:rsidP="007E5FC4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8A43D7" w14:textId="72597CAE" w:rsidR="007E5FC4" w:rsidRPr="00A015B3" w:rsidRDefault="007E5FC4" w:rsidP="007E5FC4">
                        <w:r>
                          <w:t>4</w:t>
                        </w:r>
                      </w:p>
                    </w:tc>
                  </w:tr>
                  <w:tr w:rsidR="007E5FC4" w:rsidRPr="00A015B3" w14:paraId="66672403" w14:textId="77777777" w:rsidTr="00066274">
                    <w:tc>
                      <w:tcPr>
                        <w:tcW w:w="448" w:type="dxa"/>
                      </w:tcPr>
                      <w:p w14:paraId="7A3E3085" w14:textId="1EA4BD39" w:rsidR="007E5FC4" w:rsidRPr="00A015B3" w:rsidRDefault="007E5FC4" w:rsidP="007E5FC4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ED863D7" w14:textId="4FA390E9" w:rsidR="007E5FC4" w:rsidRPr="00066274" w:rsidRDefault="007E5FC4" w:rsidP="007E5FC4">
                        <w:pPr>
                          <w:jc w:val="left"/>
                          <w:rPr>
                            <w:color w:val="auto"/>
                          </w:rPr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7AFCF6" w14:textId="4DD74D7E" w:rsidR="007E5FC4" w:rsidRPr="00A015B3" w:rsidRDefault="007E5FC4" w:rsidP="007E5FC4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471248" w14:textId="2EA84FD9" w:rsidR="007E5FC4" w:rsidRPr="00A015B3" w:rsidRDefault="007E5FC4" w:rsidP="007E5FC4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950E61" w14:textId="0B680CA9" w:rsidR="007E5FC4" w:rsidRPr="00A015B3" w:rsidRDefault="007E5FC4" w:rsidP="007E5FC4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5557E2" w14:textId="57B1C833" w:rsidR="007E5FC4" w:rsidRPr="00A015B3" w:rsidRDefault="007E5FC4" w:rsidP="007E5FC4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195F3B" w14:textId="4F3F78AA" w:rsidR="007E5FC4" w:rsidRPr="00A015B3" w:rsidRDefault="007E5FC4" w:rsidP="007E5FC4">
                        <w:r>
                          <w:t>11</w:t>
                        </w:r>
                      </w:p>
                    </w:tc>
                  </w:tr>
                  <w:tr w:rsidR="007E5FC4" w:rsidRPr="00A015B3" w14:paraId="68A4EA51" w14:textId="77777777" w:rsidTr="007E5FC4">
                    <w:tc>
                      <w:tcPr>
                        <w:tcW w:w="448" w:type="dxa"/>
                      </w:tcPr>
                      <w:p w14:paraId="1DDD6F2B" w14:textId="46D486FA" w:rsidR="007E5FC4" w:rsidRPr="00A015B3" w:rsidRDefault="007E5FC4" w:rsidP="007E5FC4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2FE838F" w14:textId="7018C215" w:rsidR="007E5FC4" w:rsidRPr="00A015B3" w:rsidRDefault="007E5FC4" w:rsidP="007E5FC4">
                        <w:pPr>
                          <w:rPr>
                            <w:color w:val="66CCFF"/>
                          </w:rPr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09F4F8" w14:textId="5ED378E2" w:rsidR="007E5FC4" w:rsidRPr="00A015B3" w:rsidRDefault="007E5FC4" w:rsidP="007E5FC4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0796C6" w14:textId="06D7C379" w:rsidR="007E5FC4" w:rsidRPr="00A015B3" w:rsidRDefault="007E5FC4" w:rsidP="007E5FC4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300B1C" w14:textId="3202DC57" w:rsidR="007E5FC4" w:rsidRPr="00A015B3" w:rsidRDefault="007E5FC4" w:rsidP="007E5FC4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2272191" w14:textId="4DEDF097" w:rsidR="007E5FC4" w:rsidRPr="00A015B3" w:rsidRDefault="007E5FC4" w:rsidP="007E5FC4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23F7CD5" w14:textId="2350D58C" w:rsidR="007E5FC4" w:rsidRPr="00A015B3" w:rsidRDefault="007E5FC4" w:rsidP="007E5FC4">
                        <w:r>
                          <w:t>18</w:t>
                        </w:r>
                      </w:p>
                    </w:tc>
                  </w:tr>
                  <w:tr w:rsidR="007E5FC4" w:rsidRPr="00A015B3" w14:paraId="34424EEB" w14:textId="77777777" w:rsidTr="00FD4A1F">
                    <w:tc>
                      <w:tcPr>
                        <w:tcW w:w="448" w:type="dxa"/>
                      </w:tcPr>
                      <w:p w14:paraId="19BE17B2" w14:textId="4C5D3FD3" w:rsidR="007E5FC4" w:rsidRPr="00A015B3" w:rsidRDefault="007E5FC4" w:rsidP="007E5FC4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9FBB37" w14:textId="6004D723" w:rsidR="007E5FC4" w:rsidRPr="00A015B3" w:rsidRDefault="007E5FC4" w:rsidP="007E5FC4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DE05A0" w14:textId="00CF549F" w:rsidR="007E5FC4" w:rsidRPr="00A015B3" w:rsidRDefault="007E5FC4" w:rsidP="007E5FC4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8A7A09" w14:textId="45095FA0" w:rsidR="007E5FC4" w:rsidRPr="00A015B3" w:rsidRDefault="007E5FC4" w:rsidP="007E5FC4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1785381" w14:textId="6D7EB93B" w:rsidR="007E5FC4" w:rsidRPr="00A015B3" w:rsidRDefault="007E5FC4" w:rsidP="007E5FC4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286A75" w14:textId="395B5147" w:rsidR="007E5FC4" w:rsidRPr="00A015B3" w:rsidRDefault="007E5FC4" w:rsidP="007E5FC4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88E83E" w14:textId="5361A783" w:rsidR="007E5FC4" w:rsidRPr="00A015B3" w:rsidRDefault="007E5FC4" w:rsidP="007E5FC4">
                        <w:r>
                          <w:t>25</w:t>
                        </w:r>
                      </w:p>
                    </w:tc>
                  </w:tr>
                  <w:tr w:rsidR="007E5FC4" w:rsidRPr="00A015B3" w14:paraId="5FF79C5D" w14:textId="77777777" w:rsidTr="00FD4A1F">
                    <w:tc>
                      <w:tcPr>
                        <w:tcW w:w="448" w:type="dxa"/>
                      </w:tcPr>
                      <w:p w14:paraId="6EDA5048" w14:textId="72484E70" w:rsidR="007E5FC4" w:rsidRPr="00A015B3" w:rsidRDefault="007E5FC4" w:rsidP="007E5FC4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46BBDD" w14:textId="2F39E082" w:rsidR="007E5FC4" w:rsidRPr="00A015B3" w:rsidRDefault="007E5FC4" w:rsidP="007E5FC4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A1E1BA" w14:textId="2E156331" w:rsidR="007E5FC4" w:rsidRPr="00A015B3" w:rsidRDefault="007E5FC4" w:rsidP="007E5FC4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5D919C" w14:textId="41E303F4" w:rsidR="007E5FC4" w:rsidRPr="00A015B3" w:rsidRDefault="007E5FC4" w:rsidP="007E5FC4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A7DCDF" w14:textId="65B8A108" w:rsidR="007E5FC4" w:rsidRPr="00A015B3" w:rsidRDefault="007E5FC4" w:rsidP="007E5FC4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D130A1" w14:textId="77069B80" w:rsidR="007E5FC4" w:rsidRPr="00A015B3" w:rsidRDefault="007E5FC4" w:rsidP="007E5FC4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434D40" w14:textId="77777777" w:rsidR="007E5FC4" w:rsidRPr="00A015B3" w:rsidRDefault="007E5FC4" w:rsidP="007E5FC4"/>
                    </w:tc>
                  </w:tr>
                </w:tbl>
                <w:p w14:paraId="2664CB69" w14:textId="77777777" w:rsidR="00066274" w:rsidRPr="00A015B3" w:rsidRDefault="00066274" w:rsidP="00FD4A1F"/>
              </w:tc>
            </w:tr>
          </w:tbl>
          <w:p w14:paraId="34AFB080" w14:textId="77777777" w:rsidR="00066274" w:rsidRPr="00A015B3" w:rsidRDefault="00066274" w:rsidP="00FD4A1F"/>
        </w:tc>
        <w:tc>
          <w:tcPr>
            <w:tcW w:w="579" w:type="dxa"/>
          </w:tcPr>
          <w:p w14:paraId="5312DE6A" w14:textId="77777777" w:rsidR="00066274" w:rsidRPr="00A015B3" w:rsidRDefault="00066274" w:rsidP="00FD4A1F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066274" w:rsidRPr="00A015B3" w14:paraId="01CFA604" w14:textId="77777777" w:rsidTr="00FD4A1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5EB6007" w14:textId="5438EE58" w:rsidR="00066274" w:rsidRPr="00A015B3" w:rsidRDefault="00066274" w:rsidP="00FD4A1F">
                  <w:pPr>
                    <w:spacing w:before="48" w:after="48"/>
                  </w:pPr>
                  <w:r w:rsidRPr="00A015B3">
                    <w:t>Nov 202</w:t>
                  </w:r>
                  <w:r w:rsidR="001F3A64">
                    <w:t>5</w:t>
                  </w:r>
                </w:p>
              </w:tc>
            </w:tr>
            <w:tr w:rsidR="00066274" w14:paraId="4FA09103" w14:textId="77777777" w:rsidTr="00FD4A1F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66274" w:rsidRPr="00A015B3" w14:paraId="73AD62E9" w14:textId="77777777" w:rsidTr="00FD4A1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620A725" w14:textId="77777777" w:rsidR="00066274" w:rsidRPr="00A015B3" w:rsidRDefault="00066274" w:rsidP="00FD4A1F">
                        <w:r w:rsidRPr="00A015B3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B8F90D" w14:textId="77777777" w:rsidR="00066274" w:rsidRPr="00A015B3" w:rsidRDefault="00066274" w:rsidP="00FD4A1F">
                        <w:r w:rsidRPr="00A015B3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376AEC" w14:textId="77777777" w:rsidR="00066274" w:rsidRPr="00A015B3" w:rsidRDefault="00066274" w:rsidP="00FD4A1F">
                        <w:r w:rsidRPr="00A015B3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0DBBAC" w14:textId="77777777" w:rsidR="00066274" w:rsidRPr="00A015B3" w:rsidRDefault="00066274" w:rsidP="00FD4A1F">
                        <w:r w:rsidRPr="00A015B3"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E58A73" w14:textId="77777777" w:rsidR="00066274" w:rsidRPr="00A015B3" w:rsidRDefault="00066274" w:rsidP="00FD4A1F">
                        <w:r w:rsidRPr="00A015B3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FD5D3C" w14:textId="77777777" w:rsidR="00066274" w:rsidRPr="00A015B3" w:rsidRDefault="00066274" w:rsidP="00FD4A1F">
                        <w:r w:rsidRPr="00A015B3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EE7939" w14:textId="77777777" w:rsidR="00066274" w:rsidRPr="00A015B3" w:rsidRDefault="00066274" w:rsidP="00FD4A1F">
                        <w:r w:rsidRPr="00A015B3">
                          <w:t>S</w:t>
                        </w:r>
                      </w:p>
                    </w:tc>
                  </w:tr>
                  <w:tr w:rsidR="007E5FC4" w:rsidRPr="00A015B3" w14:paraId="669F29C5" w14:textId="77777777" w:rsidTr="00FD4A1F">
                    <w:tc>
                      <w:tcPr>
                        <w:tcW w:w="448" w:type="dxa"/>
                      </w:tcPr>
                      <w:p w14:paraId="5DB8885E" w14:textId="77777777" w:rsidR="007E5FC4" w:rsidRPr="00A015B3" w:rsidRDefault="007E5FC4" w:rsidP="007E5FC4"/>
                    </w:tc>
                    <w:tc>
                      <w:tcPr>
                        <w:tcW w:w="448" w:type="dxa"/>
                      </w:tcPr>
                      <w:p w14:paraId="0B546494" w14:textId="77777777" w:rsidR="007E5FC4" w:rsidRPr="00A015B3" w:rsidRDefault="007E5FC4" w:rsidP="007E5FC4"/>
                    </w:tc>
                    <w:tc>
                      <w:tcPr>
                        <w:tcW w:w="448" w:type="dxa"/>
                      </w:tcPr>
                      <w:p w14:paraId="3FA340DB" w14:textId="77777777" w:rsidR="007E5FC4" w:rsidRPr="00A015B3" w:rsidRDefault="007E5FC4" w:rsidP="007E5FC4"/>
                    </w:tc>
                    <w:tc>
                      <w:tcPr>
                        <w:tcW w:w="448" w:type="dxa"/>
                      </w:tcPr>
                      <w:p w14:paraId="74FBE926" w14:textId="3C339571" w:rsidR="007E5FC4" w:rsidRPr="00A015B3" w:rsidRDefault="007E5FC4" w:rsidP="007E5FC4"/>
                    </w:tc>
                    <w:tc>
                      <w:tcPr>
                        <w:tcW w:w="448" w:type="dxa"/>
                      </w:tcPr>
                      <w:p w14:paraId="7F2C3D9A" w14:textId="21F8F1E9" w:rsidR="007E5FC4" w:rsidRPr="00A015B3" w:rsidRDefault="007E5FC4" w:rsidP="007E5FC4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F44453D" w14:textId="0BDE456B" w:rsidR="007E5FC4" w:rsidRPr="00A015B3" w:rsidRDefault="007E5FC4" w:rsidP="007E5FC4"/>
                    </w:tc>
                    <w:tc>
                      <w:tcPr>
                        <w:tcW w:w="448" w:type="dxa"/>
                      </w:tcPr>
                      <w:p w14:paraId="59211E95" w14:textId="1DE7A102" w:rsidR="007E5FC4" w:rsidRPr="00A015B3" w:rsidRDefault="007E5FC4" w:rsidP="007E5FC4">
                        <w:r>
                          <w:t>1</w:t>
                        </w:r>
                      </w:p>
                    </w:tc>
                  </w:tr>
                  <w:tr w:rsidR="007E5FC4" w:rsidRPr="00A015B3" w14:paraId="51EF610B" w14:textId="77777777" w:rsidTr="00FD4A1F">
                    <w:tc>
                      <w:tcPr>
                        <w:tcW w:w="448" w:type="dxa"/>
                      </w:tcPr>
                      <w:p w14:paraId="03125D23" w14:textId="7876C656" w:rsidR="007E5FC4" w:rsidRPr="00A015B3" w:rsidRDefault="007E5FC4" w:rsidP="007E5FC4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BB0C6" w14:textId="488A6C79" w:rsidR="007E5FC4" w:rsidRPr="00A015B3" w:rsidRDefault="007E5FC4" w:rsidP="007E5FC4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098A73" w14:textId="4B35C678" w:rsidR="007E5FC4" w:rsidRPr="00A015B3" w:rsidRDefault="007E5FC4" w:rsidP="007E5FC4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114B8C" w14:textId="0224A42C" w:rsidR="007E5FC4" w:rsidRPr="00A015B3" w:rsidRDefault="007E5FC4" w:rsidP="007E5FC4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B8C17C0" w14:textId="670FD88C" w:rsidR="007E5FC4" w:rsidRPr="00A015B3" w:rsidRDefault="007E5FC4" w:rsidP="007E5FC4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877C4B8" w14:textId="4472E270" w:rsidR="007E5FC4" w:rsidRPr="00A015B3" w:rsidRDefault="007E5FC4" w:rsidP="007E5FC4">
                        <w:pPr>
                          <w:rPr>
                            <w:color w:val="66CCFF"/>
                          </w:rPr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C28183" w14:textId="0723E28C" w:rsidR="007E5FC4" w:rsidRPr="00A015B3" w:rsidRDefault="007E5FC4" w:rsidP="007E5FC4">
                        <w:r>
                          <w:t>8</w:t>
                        </w:r>
                      </w:p>
                    </w:tc>
                  </w:tr>
                  <w:tr w:rsidR="007E5FC4" w:rsidRPr="00A015B3" w14:paraId="70C00CC2" w14:textId="77777777" w:rsidTr="007E5FC4">
                    <w:tc>
                      <w:tcPr>
                        <w:tcW w:w="448" w:type="dxa"/>
                      </w:tcPr>
                      <w:p w14:paraId="676AD6C2" w14:textId="2E1092D4" w:rsidR="007E5FC4" w:rsidRPr="00A015B3" w:rsidRDefault="007E5FC4" w:rsidP="007E5FC4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BDC2AC" w14:textId="6C64C518" w:rsidR="007E5FC4" w:rsidRPr="00A015B3" w:rsidRDefault="007E5FC4" w:rsidP="007E5FC4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E1ED10" w14:textId="5F4EF766" w:rsidR="007E5FC4" w:rsidRPr="00A015B3" w:rsidRDefault="007E5FC4" w:rsidP="007E5FC4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5081EF" w14:textId="0CD1203A" w:rsidR="007E5FC4" w:rsidRPr="00A015B3" w:rsidRDefault="007E5FC4" w:rsidP="007E5FC4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95A93C" w14:textId="7568AB52" w:rsidR="007E5FC4" w:rsidRPr="00A015B3" w:rsidRDefault="007E5FC4" w:rsidP="007E5FC4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8A1C7F" w14:textId="3B0813AA" w:rsidR="007E5FC4" w:rsidRPr="00A015B3" w:rsidRDefault="007E5FC4" w:rsidP="007E5FC4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73E25E" w14:textId="235E412A" w:rsidR="007E5FC4" w:rsidRPr="00A015B3" w:rsidRDefault="007E5FC4" w:rsidP="007E5FC4">
                        <w:r>
                          <w:t>15</w:t>
                        </w:r>
                      </w:p>
                    </w:tc>
                  </w:tr>
                  <w:tr w:rsidR="007E5FC4" w:rsidRPr="00A015B3" w14:paraId="08F729F4" w14:textId="77777777" w:rsidTr="007E5FC4">
                    <w:tc>
                      <w:tcPr>
                        <w:tcW w:w="448" w:type="dxa"/>
                      </w:tcPr>
                      <w:p w14:paraId="12B65BCD" w14:textId="1DE95FA7" w:rsidR="007E5FC4" w:rsidRPr="00A015B3" w:rsidRDefault="007E5FC4" w:rsidP="007E5FC4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EC7B8B" w14:textId="39544B07" w:rsidR="007E5FC4" w:rsidRPr="00A015B3" w:rsidRDefault="007E5FC4" w:rsidP="007E5FC4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4C8CEB" w14:textId="33416D9E" w:rsidR="007E5FC4" w:rsidRPr="00A015B3" w:rsidRDefault="007E5FC4" w:rsidP="007E5FC4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C6CBF1" w14:textId="42F48D8E" w:rsidR="007E5FC4" w:rsidRPr="00A015B3" w:rsidRDefault="007E5FC4" w:rsidP="007E5FC4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78ABBB6" w14:textId="59315182" w:rsidR="007E5FC4" w:rsidRPr="00A015B3" w:rsidRDefault="007E5FC4" w:rsidP="007E5FC4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5002D2" w14:textId="2510F3E6" w:rsidR="007E5FC4" w:rsidRPr="00A015B3" w:rsidRDefault="007E5FC4" w:rsidP="007E5FC4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88F3A1" w14:textId="6700664D" w:rsidR="007E5FC4" w:rsidRPr="00A015B3" w:rsidRDefault="007E5FC4" w:rsidP="007E5FC4">
                        <w:r>
                          <w:t>22</w:t>
                        </w:r>
                      </w:p>
                    </w:tc>
                  </w:tr>
                  <w:tr w:rsidR="007E5FC4" w14:paraId="64F1F988" w14:textId="77777777" w:rsidTr="00FD4A1F">
                    <w:tc>
                      <w:tcPr>
                        <w:tcW w:w="448" w:type="dxa"/>
                      </w:tcPr>
                      <w:p w14:paraId="0D112D8A" w14:textId="56FEC2BB" w:rsidR="007E5FC4" w:rsidRPr="00A015B3" w:rsidRDefault="007E5FC4" w:rsidP="007E5FC4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0CCDF0" w14:textId="2FB9206D" w:rsidR="007E5FC4" w:rsidRPr="00A015B3" w:rsidRDefault="007E5FC4" w:rsidP="007E5FC4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4562FA" w14:textId="4AB23B24" w:rsidR="007E5FC4" w:rsidRPr="00A015B3" w:rsidRDefault="007E5FC4" w:rsidP="007E5FC4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F2F527" w14:textId="669AE102" w:rsidR="007E5FC4" w:rsidRPr="00A015B3" w:rsidRDefault="007E5FC4" w:rsidP="007E5FC4">
                        <w:pPr>
                          <w:rPr>
                            <w:color w:val="FF0000"/>
                          </w:rPr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B39509" w14:textId="2A02BAD0" w:rsidR="007E5FC4" w:rsidRDefault="007E5FC4" w:rsidP="007E5FC4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695921" w14:textId="47B8A2D1" w:rsidR="007E5FC4" w:rsidRDefault="007E5FC4" w:rsidP="007E5FC4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8D1F2D" w14:textId="002F41DC" w:rsidR="007E5FC4" w:rsidRDefault="007E5FC4" w:rsidP="007E5FC4">
                        <w:r>
                          <w:t>29</w:t>
                        </w:r>
                      </w:p>
                    </w:tc>
                  </w:tr>
                </w:tbl>
                <w:p w14:paraId="4C2557A7" w14:textId="77777777" w:rsidR="00066274" w:rsidRDefault="00066274" w:rsidP="00FD4A1F"/>
              </w:tc>
            </w:tr>
          </w:tbl>
          <w:p w14:paraId="5DE7F6C8" w14:textId="77777777" w:rsidR="00066274" w:rsidRDefault="00066274" w:rsidP="00FD4A1F"/>
        </w:tc>
      </w:tr>
    </w:tbl>
    <w:p w14:paraId="385C9B13" w14:textId="77777777" w:rsidR="00066274" w:rsidRDefault="00066274" w:rsidP="00DE70DC">
      <w:pPr>
        <w:pStyle w:val="Heading1"/>
      </w:pPr>
    </w:p>
    <w:p w14:paraId="2AF7ADA4" w14:textId="1E40FF4E" w:rsidR="00DE70DC" w:rsidRPr="00DE70DC" w:rsidRDefault="00E118A4" w:rsidP="00DE70DC">
      <w:pPr>
        <w:pStyle w:val="Heading1"/>
      </w:pPr>
      <w:r>
        <w:t>Important dates</w:t>
      </w:r>
      <w:r w:rsidR="001251E4">
        <w:tab/>
      </w:r>
      <w:r w:rsidR="001251E4">
        <w:tab/>
      </w:r>
      <w:r w:rsidR="001251E4">
        <w:tab/>
      </w:r>
      <w:r w:rsidR="001251E4">
        <w:tab/>
      </w:r>
      <w:r w:rsidR="001251E4">
        <w:tab/>
      </w:r>
    </w:p>
    <w:p w14:paraId="6A84744A" w14:textId="208ECE1C" w:rsidR="00DE70DC" w:rsidRPr="00DE70DC" w:rsidRDefault="006C2268" w:rsidP="00DE70DC">
      <w:pPr>
        <w:pStyle w:val="Heading1"/>
      </w:pPr>
      <w:r>
        <w:t>Start Dates</w:t>
      </w:r>
      <w:r w:rsidR="001251E4">
        <w:t>/New Intakes</w:t>
      </w:r>
      <w:r w:rsidR="001251E4">
        <w:tab/>
      </w:r>
      <w:r w:rsidR="001251E4">
        <w:tab/>
      </w:r>
      <w:r w:rsidR="001251E4">
        <w:tab/>
      </w:r>
      <w:r w:rsidR="001251E4">
        <w:tab/>
      </w:r>
      <w:r w:rsidR="00DE70DC">
        <w:t>General Line – (250) 374-5565</w:t>
      </w:r>
      <w:r w:rsidR="00DE70DC">
        <w:tab/>
        <w:t>Email - beauty@interioracademy.com</w:t>
      </w:r>
    </w:p>
    <w:tbl>
      <w:tblPr>
        <w:tblStyle w:val="Sem1"/>
        <w:tblW w:w="0" w:type="auto"/>
        <w:tblLook w:val="0620" w:firstRow="1" w:lastRow="0" w:firstColumn="0" w:lastColumn="0" w:noHBand="1" w:noVBand="1"/>
      </w:tblPr>
      <w:tblGrid>
        <w:gridCol w:w="3870"/>
      </w:tblGrid>
      <w:tr w:rsidR="00A70674" w14:paraId="3A51C1BF" w14:textId="77777777" w:rsidTr="001251E4">
        <w:trPr>
          <w:trHeight w:val="432"/>
        </w:trPr>
        <w:tc>
          <w:tcPr>
            <w:tcW w:w="3870" w:type="dxa"/>
          </w:tcPr>
          <w:p w14:paraId="30751D3E" w14:textId="77777777" w:rsidR="001251E4" w:rsidRDefault="0078152C">
            <w:pPr>
              <w:spacing w:before="0"/>
            </w:pPr>
            <w:r>
              <w:t>Diploma Program Start Dates</w:t>
            </w:r>
          </w:p>
          <w:p w14:paraId="281EA2A1" w14:textId="4EE7BF41" w:rsidR="00A70674" w:rsidRDefault="006C2268">
            <w:pPr>
              <w:spacing w:before="0"/>
            </w:pPr>
            <w:r>
              <w:t xml:space="preserve"> for F</w:t>
            </w:r>
            <w:r w:rsidR="00DE70DC">
              <w:t>ull-time</w:t>
            </w:r>
            <w:r w:rsidR="001251E4">
              <w:t xml:space="preserve"> Students</w:t>
            </w:r>
          </w:p>
        </w:tc>
      </w:tr>
    </w:tbl>
    <w:p w14:paraId="7A2C874E" w14:textId="542D17B4" w:rsidR="009C299C" w:rsidRPr="009C299C" w:rsidRDefault="009C299C" w:rsidP="009C299C">
      <w:pPr>
        <w:pStyle w:val="Heading1"/>
      </w:pPr>
      <w:r>
        <w:t xml:space="preserve">    </w:t>
      </w:r>
      <w:r w:rsidR="0078152C">
        <w:t>School Closures/Stat Holidays</w:t>
      </w:r>
      <w:r w:rsidR="001251E4">
        <w:tab/>
      </w:r>
      <w:r w:rsidR="001251E4">
        <w:tab/>
      </w:r>
      <w:r>
        <w:t xml:space="preserve">                                                                                     hair@interioracademy.com</w:t>
      </w:r>
    </w:p>
    <w:tbl>
      <w:tblPr>
        <w:tblStyle w:val="Sem2"/>
        <w:tblW w:w="0" w:type="auto"/>
        <w:tblLook w:val="0620" w:firstRow="1" w:lastRow="0" w:firstColumn="0" w:lastColumn="0" w:noHBand="1" w:noVBand="1"/>
      </w:tblPr>
      <w:tblGrid>
        <w:gridCol w:w="3870"/>
      </w:tblGrid>
      <w:tr w:rsidR="00A70674" w14:paraId="26F64F08" w14:textId="77777777" w:rsidTr="00FE3B49">
        <w:trPr>
          <w:trHeight w:val="432"/>
        </w:trPr>
        <w:tc>
          <w:tcPr>
            <w:tcW w:w="3870" w:type="dxa"/>
            <w:shd w:val="clear" w:color="auto" w:fill="66CCFF"/>
          </w:tcPr>
          <w:p w14:paraId="444BB1F1" w14:textId="717881A8" w:rsidR="00A70674" w:rsidRPr="0078152C" w:rsidRDefault="001251E4" w:rsidP="0078152C">
            <w:pPr>
              <w:spacing w:before="0"/>
            </w:pPr>
            <w:r>
              <w:t xml:space="preserve">No School - </w:t>
            </w:r>
            <w:r w:rsidR="0078152C">
              <w:t>Summer break, Winter break, Stat Holidays</w:t>
            </w:r>
            <w:r w:rsidR="006C2268">
              <w:t xml:space="preserve">, </w:t>
            </w:r>
            <w:r w:rsidR="00ED1192">
              <w:t>etc.</w:t>
            </w:r>
          </w:p>
        </w:tc>
      </w:tr>
    </w:tbl>
    <w:p w14:paraId="509DD6BC" w14:textId="3C4B3052" w:rsidR="00A70674" w:rsidRDefault="006C2268" w:rsidP="0078152C">
      <w:pPr>
        <w:pStyle w:val="Heading1"/>
      </w:pPr>
      <w:r>
        <w:t>Staff</w:t>
      </w:r>
      <w:r w:rsidR="001251E4">
        <w:t xml:space="preserve"> Only</w:t>
      </w:r>
      <w:r>
        <w:t xml:space="preserve"> </w:t>
      </w:r>
      <w:r w:rsidR="009C299C">
        <w:t>–</w:t>
      </w:r>
      <w:r w:rsidR="001251E4">
        <w:t xml:space="preserve"> Meetings</w:t>
      </w:r>
      <w:r w:rsidR="009C299C">
        <w:t xml:space="preserve">                                                                                                                          spa@interioracademy.com</w:t>
      </w:r>
    </w:p>
    <w:tbl>
      <w:tblPr>
        <w:tblStyle w:val="Sem1"/>
        <w:tblW w:w="0" w:type="auto"/>
        <w:tblLook w:val="0620" w:firstRow="1" w:lastRow="0" w:firstColumn="0" w:lastColumn="0" w:noHBand="1" w:noVBand="1"/>
      </w:tblPr>
      <w:tblGrid>
        <w:gridCol w:w="3870"/>
      </w:tblGrid>
      <w:tr w:rsidR="006C2268" w14:paraId="3B740B10" w14:textId="77777777" w:rsidTr="001251E4">
        <w:trPr>
          <w:trHeight w:val="432"/>
        </w:trPr>
        <w:tc>
          <w:tcPr>
            <w:tcW w:w="3870" w:type="dxa"/>
            <w:shd w:val="clear" w:color="auto" w:fill="BC89C9" w:themeFill="accent6" w:themeFillTint="99"/>
          </w:tcPr>
          <w:p w14:paraId="15716D1F" w14:textId="491F54E5" w:rsidR="006C2268" w:rsidRPr="00ED1192" w:rsidRDefault="001251E4" w:rsidP="00D52F42">
            <w:pPr>
              <w:spacing w:before="0"/>
              <w:rPr>
                <w:rFonts w:asciiTheme="majorHAnsi" w:hAnsiTheme="majorHAnsi" w:cstheme="majorHAnsi"/>
              </w:rPr>
            </w:pPr>
            <w:r w:rsidRPr="00ED1192">
              <w:rPr>
                <w:rFonts w:asciiTheme="majorHAnsi" w:hAnsiTheme="majorHAnsi" w:cstheme="majorHAnsi"/>
              </w:rPr>
              <w:t xml:space="preserve">Class </w:t>
            </w:r>
            <w:r w:rsidR="007E5FC4">
              <w:rPr>
                <w:rFonts w:asciiTheme="majorHAnsi" w:hAnsiTheme="majorHAnsi" w:cstheme="majorHAnsi"/>
              </w:rPr>
              <w:t>times will vary -</w:t>
            </w:r>
            <w:r w:rsidR="00842148">
              <w:rPr>
                <w:rFonts w:asciiTheme="majorHAnsi" w:hAnsiTheme="majorHAnsi" w:cstheme="majorHAnsi"/>
              </w:rPr>
              <w:t xml:space="preserve"> TB</w:t>
            </w:r>
            <w:r w:rsidR="007E5FC4">
              <w:rPr>
                <w:rFonts w:asciiTheme="majorHAnsi" w:hAnsiTheme="majorHAnsi" w:cstheme="majorHAnsi"/>
              </w:rPr>
              <w:t>A</w:t>
            </w:r>
          </w:p>
        </w:tc>
      </w:tr>
    </w:tbl>
    <w:p w14:paraId="2402E6F5" w14:textId="77777777" w:rsidR="006C2268" w:rsidRPr="006C2268" w:rsidRDefault="006C2268" w:rsidP="006C2268"/>
    <w:sectPr w:rsidR="006C2268" w:rsidRPr="006C2268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3C7E1" w14:textId="77777777" w:rsidR="008D2D97" w:rsidRDefault="008D2D97" w:rsidP="00337E14">
      <w:pPr>
        <w:spacing w:after="0"/>
      </w:pPr>
      <w:r>
        <w:separator/>
      </w:r>
    </w:p>
  </w:endnote>
  <w:endnote w:type="continuationSeparator" w:id="0">
    <w:p w14:paraId="1CBF0BAF" w14:textId="77777777" w:rsidR="008D2D97" w:rsidRDefault="008D2D97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F2452" w14:textId="77777777" w:rsidR="008D2D97" w:rsidRDefault="008D2D97" w:rsidP="00337E14">
      <w:pPr>
        <w:spacing w:after="0"/>
      </w:pPr>
      <w:r>
        <w:separator/>
      </w:r>
    </w:p>
  </w:footnote>
  <w:footnote w:type="continuationSeparator" w:id="0">
    <w:p w14:paraId="0C8FE2C3" w14:textId="77777777" w:rsidR="008D2D97" w:rsidRDefault="008D2D97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2C"/>
    <w:rsid w:val="00066274"/>
    <w:rsid w:val="000A6191"/>
    <w:rsid w:val="000D6EFE"/>
    <w:rsid w:val="000F3BA6"/>
    <w:rsid w:val="00103A5A"/>
    <w:rsid w:val="001204CB"/>
    <w:rsid w:val="001251E4"/>
    <w:rsid w:val="0017522F"/>
    <w:rsid w:val="00177845"/>
    <w:rsid w:val="0018139C"/>
    <w:rsid w:val="00191999"/>
    <w:rsid w:val="00193AB4"/>
    <w:rsid w:val="001B3315"/>
    <w:rsid w:val="001C6403"/>
    <w:rsid w:val="001D1299"/>
    <w:rsid w:val="001F2FCA"/>
    <w:rsid w:val="001F3A64"/>
    <w:rsid w:val="00223B9D"/>
    <w:rsid w:val="00223D4D"/>
    <w:rsid w:val="002542FD"/>
    <w:rsid w:val="00293623"/>
    <w:rsid w:val="002A4D9C"/>
    <w:rsid w:val="002E38E8"/>
    <w:rsid w:val="00337E14"/>
    <w:rsid w:val="00346F3C"/>
    <w:rsid w:val="003522B7"/>
    <w:rsid w:val="00366921"/>
    <w:rsid w:val="003C14C4"/>
    <w:rsid w:val="004220E1"/>
    <w:rsid w:val="0044315E"/>
    <w:rsid w:val="00444F5B"/>
    <w:rsid w:val="00470BF2"/>
    <w:rsid w:val="004A6647"/>
    <w:rsid w:val="004A6C50"/>
    <w:rsid w:val="004B430E"/>
    <w:rsid w:val="004F683C"/>
    <w:rsid w:val="005416FC"/>
    <w:rsid w:val="0058421F"/>
    <w:rsid w:val="005B409B"/>
    <w:rsid w:val="005F5953"/>
    <w:rsid w:val="00622951"/>
    <w:rsid w:val="006C2268"/>
    <w:rsid w:val="006E060A"/>
    <w:rsid w:val="006E5612"/>
    <w:rsid w:val="006E7372"/>
    <w:rsid w:val="006F1D3C"/>
    <w:rsid w:val="007476DE"/>
    <w:rsid w:val="00761695"/>
    <w:rsid w:val="0078152C"/>
    <w:rsid w:val="007E5FC4"/>
    <w:rsid w:val="007F75C5"/>
    <w:rsid w:val="008209D4"/>
    <w:rsid w:val="00842148"/>
    <w:rsid w:val="008D2D97"/>
    <w:rsid w:val="008D47C2"/>
    <w:rsid w:val="008E4F41"/>
    <w:rsid w:val="009035EA"/>
    <w:rsid w:val="009269E4"/>
    <w:rsid w:val="0095500F"/>
    <w:rsid w:val="00996198"/>
    <w:rsid w:val="009C24BF"/>
    <w:rsid w:val="009C299C"/>
    <w:rsid w:val="009E66D7"/>
    <w:rsid w:val="009F65F2"/>
    <w:rsid w:val="00A015B3"/>
    <w:rsid w:val="00A15338"/>
    <w:rsid w:val="00A70674"/>
    <w:rsid w:val="00A875D8"/>
    <w:rsid w:val="00AB68B6"/>
    <w:rsid w:val="00B03FCB"/>
    <w:rsid w:val="00B3798B"/>
    <w:rsid w:val="00B53321"/>
    <w:rsid w:val="00B87BA8"/>
    <w:rsid w:val="00BD4C1E"/>
    <w:rsid w:val="00BF5045"/>
    <w:rsid w:val="00C24E7C"/>
    <w:rsid w:val="00C409D8"/>
    <w:rsid w:val="00C457DE"/>
    <w:rsid w:val="00C606FF"/>
    <w:rsid w:val="00C74996"/>
    <w:rsid w:val="00CB23D2"/>
    <w:rsid w:val="00D35DA8"/>
    <w:rsid w:val="00D52F42"/>
    <w:rsid w:val="00D944C7"/>
    <w:rsid w:val="00DE1383"/>
    <w:rsid w:val="00DE70DC"/>
    <w:rsid w:val="00E118A4"/>
    <w:rsid w:val="00EC16F9"/>
    <w:rsid w:val="00ED1192"/>
    <w:rsid w:val="00FB5FA5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BB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sid w:val="009C299C"/>
    <w:rPr>
      <w:color w:val="00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my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84E3588-4CD3-47D1-8AD4-17CE5E838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C4F388-BD17-4B4E-9A1C-25D4D6ECE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01060B-FE52-4359-97FB-973AC8DB9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100D2E-5F34-4D0C-87F8-4F74DF4D98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679</Words>
  <Characters>1460</Characters>
  <Application>Microsoft Office Word</Application>
  <DocSecurity>0</DocSecurity>
  <Lines>1460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2024-05-30T19:18:00Z</dcterms:created>
  <dcterms:modified xsi:type="dcterms:W3CDTF">2024-05-30T19:18:00Z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8d0bb0b4523f778f1c4386f9d62d81ee80bb80379619d5e1b7dc96f52fcaa7d1</vt:lpwstr>
  </property>
</Properties>
</file>